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F8E8E" w14:textId="77777777" w:rsidR="0036083E" w:rsidRDefault="0036083E" w:rsidP="00A6158D">
      <w:pPr>
        <w:rPr>
          <w:rFonts w:eastAsia="Times New Roman"/>
        </w:rPr>
      </w:pPr>
    </w:p>
    <w:p w14:paraId="1E6CB6D4" w14:textId="77777777" w:rsidR="0036083E" w:rsidRDefault="00320C5C" w:rsidP="0036083E">
      <w:pPr>
        <w:spacing w:after="0" w:afterAutospacing="0"/>
        <w:rPr>
          <w:rFonts w:eastAsia="Times New Roman"/>
          <w:b/>
        </w:rPr>
      </w:pPr>
      <w:r>
        <w:rPr>
          <w:rFonts w:eastAsia="Times New Roman"/>
          <w:b/>
        </w:rPr>
        <w:t>I</w:t>
      </w:r>
      <w:r>
        <w:rPr>
          <w:rFonts w:eastAsia="Times New Roman"/>
          <w:b/>
        </w:rPr>
        <w:tab/>
      </w:r>
      <w:r w:rsidR="0036083E">
        <w:rPr>
          <w:rFonts w:eastAsia="Times New Roman"/>
          <w:b/>
        </w:rPr>
        <w:t>Allgemeine Daten zum Unternehmen</w:t>
      </w:r>
    </w:p>
    <w:tbl>
      <w:tblPr>
        <w:tblStyle w:val="MittleresRaster2-Akzent2"/>
        <w:tblpPr w:leftFromText="141" w:rightFromText="141" w:vertAnchor="page" w:horzAnchor="margin" w:tblpY="3289"/>
        <w:tblW w:w="918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660"/>
        <w:gridCol w:w="3131"/>
        <w:gridCol w:w="3389"/>
      </w:tblGrid>
      <w:tr w:rsidR="0036083E" w:rsidRPr="001F096A" w14:paraId="0E0E771C" w14:textId="77777777" w:rsidTr="00ED2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one" w:sz="0" w:space="0" w:color="auto"/>
            </w:tcBorders>
            <w:shd w:val="clear" w:color="auto" w:fill="EFD3D2" w:themeFill="accent2" w:themeFillTint="3F"/>
          </w:tcPr>
          <w:p w14:paraId="4BAEA34E" w14:textId="77777777" w:rsidR="0036083E" w:rsidRPr="0036083E" w:rsidRDefault="0036083E" w:rsidP="0036083E">
            <w:pPr>
              <w:rPr>
                <w:b w:val="0"/>
                <w:sz w:val="24"/>
              </w:rPr>
            </w:pPr>
            <w:r w:rsidRPr="0036083E">
              <w:t>Vollständige Bezeichnung des Unternehmens / der Organisation</w:t>
            </w:r>
          </w:p>
        </w:tc>
        <w:tc>
          <w:tcPr>
            <w:tcW w:w="6520" w:type="dxa"/>
            <w:gridSpan w:val="2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14:paraId="05BBBB56" w14:textId="77777777" w:rsidR="0036083E" w:rsidRPr="00C977C2" w:rsidRDefault="0036083E" w:rsidP="00C97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36083E" w:rsidRPr="001F096A" w14:paraId="487480A7" w14:textId="77777777" w:rsidTr="00ED2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one" w:sz="0" w:space="0" w:color="auto"/>
            </w:tcBorders>
            <w:shd w:val="clear" w:color="auto" w:fill="EFD3D2" w:themeFill="accent2" w:themeFillTint="3F"/>
          </w:tcPr>
          <w:p w14:paraId="5BFC2EBC" w14:textId="77777777" w:rsidR="0036083E" w:rsidRPr="0036083E" w:rsidRDefault="0036083E" w:rsidP="0036083E">
            <w:pPr>
              <w:rPr>
                <w:b w:val="0"/>
              </w:rPr>
            </w:pPr>
            <w:proofErr w:type="spellStart"/>
            <w:r w:rsidRPr="0036083E">
              <w:t>Stra</w:t>
            </w:r>
            <w:r w:rsidR="00ED2814">
              <w:t>ss</w:t>
            </w:r>
            <w:r w:rsidRPr="0036083E">
              <w:t>e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FF0000"/>
              <w:left w:val="none" w:sz="0" w:space="0" w:color="auto"/>
              <w:bottom w:val="single" w:sz="4" w:space="0" w:color="FF0000"/>
            </w:tcBorders>
            <w:shd w:val="clear" w:color="auto" w:fill="auto"/>
          </w:tcPr>
          <w:p w14:paraId="7499B9A9" w14:textId="77777777" w:rsidR="0036083E" w:rsidRDefault="0036083E" w:rsidP="00C9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083E" w:rsidRPr="001F096A" w14:paraId="26C085B3" w14:textId="77777777" w:rsidTr="00ED281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one" w:sz="0" w:space="0" w:color="auto"/>
            </w:tcBorders>
            <w:shd w:val="clear" w:color="auto" w:fill="EFD3D2" w:themeFill="accent2" w:themeFillTint="3F"/>
          </w:tcPr>
          <w:p w14:paraId="3878750A" w14:textId="77777777" w:rsidR="0036083E" w:rsidRPr="0036083E" w:rsidRDefault="0036083E" w:rsidP="0036083E">
            <w:pPr>
              <w:rPr>
                <w:b w:val="0"/>
              </w:rPr>
            </w:pPr>
            <w:r w:rsidRPr="0036083E">
              <w:t>PLZ, Ort</w:t>
            </w:r>
          </w:p>
        </w:tc>
        <w:tc>
          <w:tcPr>
            <w:tcW w:w="3131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14:paraId="002EC978" w14:textId="77777777" w:rsidR="0036083E" w:rsidRDefault="0036083E" w:rsidP="00360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9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14:paraId="1DF3A2FD" w14:textId="77777777" w:rsidR="0036083E" w:rsidRDefault="0036083E" w:rsidP="00C97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083E" w:rsidRPr="001F096A" w14:paraId="049B71EF" w14:textId="77777777" w:rsidTr="00ED2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one" w:sz="0" w:space="0" w:color="auto"/>
            </w:tcBorders>
            <w:shd w:val="clear" w:color="auto" w:fill="EFD3D2" w:themeFill="accent2" w:themeFillTint="3F"/>
          </w:tcPr>
          <w:p w14:paraId="42D5F852" w14:textId="77777777" w:rsidR="0036083E" w:rsidRPr="0036083E" w:rsidRDefault="0036083E" w:rsidP="0036083E">
            <w:pPr>
              <w:rPr>
                <w:b w:val="0"/>
              </w:rPr>
            </w:pPr>
            <w:r w:rsidRPr="0036083E">
              <w:t>Ansprechpartner/ Email</w:t>
            </w:r>
          </w:p>
        </w:tc>
        <w:tc>
          <w:tcPr>
            <w:tcW w:w="3131" w:type="dxa"/>
            <w:tcBorders>
              <w:top w:val="single" w:sz="4" w:space="0" w:color="FF0000"/>
              <w:left w:val="none" w:sz="0" w:space="0" w:color="auto"/>
              <w:bottom w:val="single" w:sz="4" w:space="0" w:color="FF0000"/>
              <w:right w:val="none" w:sz="0" w:space="0" w:color="auto"/>
            </w:tcBorders>
            <w:shd w:val="clear" w:color="auto" w:fill="auto"/>
          </w:tcPr>
          <w:p w14:paraId="25A448E4" w14:textId="77777777" w:rsidR="0036083E" w:rsidRDefault="0036083E" w:rsidP="003608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9" w:type="dxa"/>
            <w:tcBorders>
              <w:top w:val="single" w:sz="4" w:space="0" w:color="FF0000"/>
              <w:left w:val="none" w:sz="0" w:space="0" w:color="auto"/>
              <w:bottom w:val="single" w:sz="4" w:space="0" w:color="FF0000"/>
            </w:tcBorders>
            <w:shd w:val="clear" w:color="auto" w:fill="auto"/>
          </w:tcPr>
          <w:p w14:paraId="2A8D2A45" w14:textId="77777777" w:rsidR="0036083E" w:rsidRDefault="0036083E" w:rsidP="00C9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083E" w:rsidRPr="001F096A" w14:paraId="294D864F" w14:textId="77777777" w:rsidTr="00ED281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one" w:sz="0" w:space="0" w:color="auto"/>
            </w:tcBorders>
            <w:shd w:val="clear" w:color="auto" w:fill="EFD3D2" w:themeFill="accent2" w:themeFillTint="3F"/>
          </w:tcPr>
          <w:p w14:paraId="5A6EA1A2" w14:textId="77777777" w:rsidR="0036083E" w:rsidRPr="0036083E" w:rsidRDefault="0036083E" w:rsidP="0036083E">
            <w:pPr>
              <w:rPr>
                <w:b w:val="0"/>
              </w:rPr>
            </w:pPr>
            <w:r w:rsidRPr="0036083E">
              <w:t>Telefon/ Fax</w:t>
            </w:r>
          </w:p>
        </w:tc>
        <w:tc>
          <w:tcPr>
            <w:tcW w:w="3131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14:paraId="613BAC73" w14:textId="77777777" w:rsidR="0036083E" w:rsidRDefault="0036083E" w:rsidP="00360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9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14:paraId="4953A77F" w14:textId="77777777" w:rsidR="0036083E" w:rsidRDefault="0036083E" w:rsidP="00C97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265001" w14:textId="77777777" w:rsidR="007750AA" w:rsidRDefault="007750AA" w:rsidP="00A6158D">
      <w:pPr>
        <w:rPr>
          <w:rFonts w:eastAsia="Times New Roman"/>
          <w:b/>
        </w:rPr>
      </w:pPr>
    </w:p>
    <w:p w14:paraId="3ED7FEE5" w14:textId="77777777" w:rsidR="007750AA" w:rsidRPr="007750AA" w:rsidRDefault="007750AA" w:rsidP="00A6158D">
      <w:pPr>
        <w:rPr>
          <w:rFonts w:eastAsia="Times New Roman"/>
          <w:b/>
          <w:sz w:val="2"/>
        </w:rPr>
      </w:pPr>
    </w:p>
    <w:p w14:paraId="7F5A6A6F" w14:textId="77777777" w:rsidR="0036083E" w:rsidRPr="0036083E" w:rsidRDefault="00320C5C" w:rsidP="007750AA">
      <w:pPr>
        <w:spacing w:before="0" w:beforeAutospacing="0"/>
        <w:rPr>
          <w:rFonts w:eastAsia="Times New Roman"/>
          <w:b/>
        </w:rPr>
      </w:pPr>
      <w:r>
        <w:rPr>
          <w:rFonts w:eastAsia="Times New Roman"/>
          <w:b/>
        </w:rPr>
        <w:t>II</w:t>
      </w:r>
      <w:r>
        <w:rPr>
          <w:rFonts w:eastAsia="Times New Roman"/>
          <w:b/>
        </w:rPr>
        <w:tab/>
      </w:r>
      <w:r w:rsidR="0036083E" w:rsidRPr="0036083E">
        <w:rPr>
          <w:rFonts w:eastAsia="Times New Roman"/>
          <w:b/>
        </w:rPr>
        <w:t>Gewünschte Zertifizierungsgrundlage</w:t>
      </w:r>
    </w:p>
    <w:tbl>
      <w:tblPr>
        <w:tblStyle w:val="FarbigeListe-Akzent2"/>
        <w:tblW w:w="8606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361"/>
        <w:gridCol w:w="4245"/>
      </w:tblGrid>
      <w:tr w:rsidR="00ED2814" w:rsidRPr="00ED2814" w14:paraId="33D979D4" w14:textId="77777777" w:rsidTr="00794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bottom w:val="none" w:sz="0" w:space="0" w:color="auto"/>
            </w:tcBorders>
            <w:shd w:val="clear" w:color="auto" w:fill="auto"/>
          </w:tcPr>
          <w:p w14:paraId="4AB21CF5" w14:textId="77777777" w:rsidR="0036083E" w:rsidRPr="007750AA" w:rsidRDefault="00794004" w:rsidP="0036083E">
            <w:pPr>
              <w:spacing w:after="0" w:afterAutospacing="0"/>
              <w:rPr>
                <w:rFonts w:eastAsia="Times New Roman"/>
                <w:b w:val="0"/>
                <w:color w:val="auto"/>
              </w:rPr>
            </w:pPr>
            <w:r w:rsidRPr="00794004">
              <w:rPr>
                <w:rFonts w:eastAsia="Times New Roman"/>
                <w:color w:val="auto"/>
              </w:rPr>
              <w:t>ISO 9001</w:t>
            </w:r>
            <w:r>
              <w:rPr>
                <w:rFonts w:eastAsia="Times New Roman"/>
                <w:b w:val="0"/>
                <w:color w:val="auto"/>
              </w:rPr>
              <w:t xml:space="preserve"> </w:t>
            </w:r>
            <w:sdt>
              <w:sdtPr>
                <w:rPr>
                  <w:rFonts w:eastAsia="Times New Roman"/>
                </w:rPr>
                <w:id w:val="-143966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color w:val="auto"/>
                  </w:rPr>
                  <w:t>☐</w:t>
                </w:r>
              </w:sdtContent>
            </w:sdt>
            <w:r>
              <w:rPr>
                <w:rFonts w:eastAsia="Times New Roman"/>
                <w:b w:val="0"/>
                <w:color w:val="auto"/>
              </w:rPr>
              <w:t xml:space="preserve">          Ausgabe:   2008</w:t>
            </w:r>
            <w:r w:rsidR="00F77773">
              <w:rPr>
                <w:rFonts w:eastAsia="Times New Roman"/>
                <w:b w:val="0"/>
                <w:color w:val="auto"/>
              </w:rPr>
              <w:t xml:space="preserve"> </w:t>
            </w:r>
            <w:sdt>
              <w:sdtPr>
                <w:rPr>
                  <w:rFonts w:eastAsia="Times New Roman"/>
                </w:rPr>
                <w:id w:val="104849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color w:val="auto"/>
                  </w:rPr>
                  <w:t>☐</w:t>
                </w:r>
              </w:sdtContent>
            </w:sdt>
            <w:r>
              <w:rPr>
                <w:rFonts w:eastAsia="Times New Roman"/>
                <w:b w:val="0"/>
                <w:color w:val="auto"/>
              </w:rPr>
              <w:t xml:space="preserve">     2015</w:t>
            </w:r>
            <w:sdt>
              <w:sdtPr>
                <w:rPr>
                  <w:rFonts w:eastAsia="Times New Roman"/>
                </w:rPr>
                <w:id w:val="171877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color w:val="auto"/>
                  </w:rPr>
                  <w:t>☐</w:t>
                </w:r>
              </w:sdtContent>
            </w:sdt>
          </w:p>
          <w:p w14:paraId="2E0DCDC7" w14:textId="77777777" w:rsidR="0036083E" w:rsidRDefault="00794004" w:rsidP="00794004">
            <w:pPr>
              <w:spacing w:after="0" w:afterAutospacing="0"/>
              <w:rPr>
                <w:rFonts w:eastAsia="Times New Roman"/>
                <w:b w:val="0"/>
                <w:color w:val="auto"/>
                <w:sz w:val="14"/>
              </w:rPr>
            </w:pPr>
            <w:r>
              <w:rPr>
                <w:rFonts w:eastAsia="Times New Roman"/>
                <w:b w:val="0"/>
                <w:color w:val="auto"/>
                <w:sz w:val="14"/>
              </w:rPr>
              <w:t xml:space="preserve">Nicht zutreffende </w:t>
            </w:r>
            <w:r w:rsidR="00856920" w:rsidRPr="007750AA">
              <w:rPr>
                <w:rFonts w:eastAsia="Times New Roman"/>
                <w:b w:val="0"/>
                <w:color w:val="auto"/>
                <w:sz w:val="14"/>
              </w:rPr>
              <w:t>Ausschlüsse</w:t>
            </w:r>
            <w:r>
              <w:rPr>
                <w:rFonts w:eastAsia="Times New Roman"/>
                <w:b w:val="0"/>
                <w:color w:val="auto"/>
                <w:sz w:val="14"/>
              </w:rPr>
              <w:t xml:space="preserve">/ Ausschlüsse(falls </w:t>
            </w:r>
            <w:proofErr w:type="spellStart"/>
            <w:r>
              <w:rPr>
                <w:rFonts w:eastAsia="Times New Roman"/>
                <w:b w:val="0"/>
                <w:color w:val="auto"/>
                <w:sz w:val="14"/>
              </w:rPr>
              <w:t>zutrreffend</w:t>
            </w:r>
            <w:proofErr w:type="spellEnd"/>
            <w:r>
              <w:rPr>
                <w:rFonts w:eastAsia="Times New Roman"/>
                <w:b w:val="0"/>
                <w:color w:val="auto"/>
                <w:sz w:val="14"/>
              </w:rPr>
              <w:t>)</w:t>
            </w:r>
            <w:r w:rsidR="00856920" w:rsidRPr="007750AA">
              <w:rPr>
                <w:rFonts w:eastAsia="Times New Roman"/>
                <w:b w:val="0"/>
                <w:color w:val="auto"/>
                <w:sz w:val="14"/>
              </w:rPr>
              <w:t xml:space="preserve">, </w:t>
            </w:r>
            <w:r w:rsidR="0036083E" w:rsidRPr="00C977C2">
              <w:rPr>
                <w:rFonts w:eastAsia="Times New Roman"/>
                <w:b w:val="0"/>
                <w:color w:val="auto"/>
                <w:sz w:val="14"/>
              </w:rPr>
              <w:t>________________</w:t>
            </w:r>
          </w:p>
          <w:p w14:paraId="629C1EE9" w14:textId="77777777" w:rsidR="00794004" w:rsidRPr="007750AA" w:rsidRDefault="00794004" w:rsidP="00794004">
            <w:pPr>
              <w:spacing w:after="0" w:afterAutospacing="0"/>
              <w:rPr>
                <w:rFonts w:eastAsia="Times New Roman"/>
                <w:b w:val="0"/>
                <w:color w:val="auto"/>
              </w:rPr>
            </w:pPr>
            <w:r>
              <w:rPr>
                <w:rFonts w:eastAsia="Times New Roman"/>
                <w:b w:val="0"/>
                <w:color w:val="auto"/>
                <w:sz w:val="14"/>
              </w:rPr>
              <w:t>ISO 9001 befindet sich im Akkreditierungsverfahren</w:t>
            </w:r>
          </w:p>
        </w:tc>
        <w:tc>
          <w:tcPr>
            <w:tcW w:w="4245" w:type="dxa"/>
            <w:tcBorders>
              <w:bottom w:val="none" w:sz="0" w:space="0" w:color="auto"/>
            </w:tcBorders>
            <w:shd w:val="clear" w:color="auto" w:fill="auto"/>
          </w:tcPr>
          <w:p w14:paraId="1A5AC5C3" w14:textId="77777777" w:rsidR="0036083E" w:rsidRPr="007750AA" w:rsidRDefault="0036083E" w:rsidP="0036083E">
            <w:pPr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auto"/>
              </w:rPr>
            </w:pPr>
            <w:r w:rsidRPr="00794004">
              <w:rPr>
                <w:rFonts w:eastAsia="Times New Roman"/>
                <w:color w:val="auto"/>
              </w:rPr>
              <w:t>ISO 14001</w:t>
            </w:r>
            <w:r w:rsidR="00794004">
              <w:rPr>
                <w:rFonts w:eastAsia="Times New Roman"/>
                <w:color w:val="auto"/>
              </w:rPr>
              <w:t xml:space="preserve"> </w:t>
            </w:r>
            <w:sdt>
              <w:sdtPr>
                <w:rPr>
                  <w:rFonts w:eastAsia="Times New Roman"/>
                </w:rPr>
                <w:id w:val="-91925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004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7750AA">
              <w:rPr>
                <w:rFonts w:eastAsia="Times New Roman"/>
                <w:b w:val="0"/>
                <w:color w:val="auto"/>
              </w:rPr>
              <w:t xml:space="preserve"> </w:t>
            </w:r>
            <w:r w:rsidR="00794004">
              <w:rPr>
                <w:rFonts w:eastAsia="Times New Roman"/>
                <w:b w:val="0"/>
                <w:color w:val="auto"/>
              </w:rPr>
              <w:t xml:space="preserve"> Ausgabe:   2009 </w:t>
            </w:r>
            <w:sdt>
              <w:sdtPr>
                <w:rPr>
                  <w:rFonts w:eastAsia="Times New Roman"/>
                </w:rPr>
                <w:id w:val="-166069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004">
                  <w:rPr>
                    <w:rFonts w:ascii="MS Gothic" w:eastAsia="MS Gothic" w:hAnsi="MS Gothic" w:hint="eastAsia"/>
                    <w:b w:val="0"/>
                    <w:color w:val="auto"/>
                  </w:rPr>
                  <w:t>☐</w:t>
                </w:r>
              </w:sdtContent>
            </w:sdt>
            <w:r w:rsidR="00794004">
              <w:rPr>
                <w:rFonts w:eastAsia="Times New Roman"/>
                <w:b w:val="0"/>
                <w:color w:val="auto"/>
              </w:rPr>
              <w:t xml:space="preserve">          2015</w:t>
            </w:r>
            <w:sdt>
              <w:sdtPr>
                <w:rPr>
                  <w:rFonts w:eastAsia="Times New Roman"/>
                </w:rPr>
                <w:id w:val="105219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004">
                  <w:rPr>
                    <w:rFonts w:ascii="MS Gothic" w:eastAsia="MS Gothic" w:hAnsi="MS Gothic" w:hint="eastAsia"/>
                    <w:b w:val="0"/>
                    <w:color w:val="auto"/>
                  </w:rPr>
                  <w:t>☐</w:t>
                </w:r>
              </w:sdtContent>
            </w:sdt>
          </w:p>
          <w:p w14:paraId="276179A5" w14:textId="77777777" w:rsidR="0036083E" w:rsidRDefault="0036083E" w:rsidP="0036083E">
            <w:pPr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auto"/>
                <w:sz w:val="14"/>
              </w:rPr>
            </w:pPr>
            <w:r w:rsidRPr="007750AA">
              <w:rPr>
                <w:rFonts w:eastAsia="Times New Roman"/>
                <w:b w:val="0"/>
                <w:color w:val="auto"/>
                <w:sz w:val="14"/>
              </w:rPr>
              <w:t>Bitte zusätzlich FB „Basisdaten ISO 14001“ verwenden!</w:t>
            </w:r>
          </w:p>
          <w:p w14:paraId="6184846F" w14:textId="77777777" w:rsidR="00794004" w:rsidRPr="007750AA" w:rsidRDefault="00794004" w:rsidP="0036083E">
            <w:pPr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auto"/>
              </w:rPr>
            </w:pPr>
            <w:r>
              <w:rPr>
                <w:rFonts w:eastAsia="Times New Roman"/>
                <w:b w:val="0"/>
                <w:color w:val="auto"/>
                <w:sz w:val="14"/>
              </w:rPr>
              <w:t>ISO 14001 ist aktuell keine akkreditierte Zertifizierungsleistung</w:t>
            </w:r>
          </w:p>
        </w:tc>
      </w:tr>
    </w:tbl>
    <w:p w14:paraId="39239C3F" w14:textId="77777777" w:rsidR="0036083E" w:rsidRPr="0036083E" w:rsidRDefault="00320C5C" w:rsidP="00A6158D">
      <w:pPr>
        <w:rPr>
          <w:rFonts w:eastAsia="Times New Roman"/>
          <w:b/>
        </w:rPr>
      </w:pPr>
      <w:r>
        <w:rPr>
          <w:rFonts w:eastAsia="Times New Roman"/>
          <w:b/>
        </w:rPr>
        <w:t>III</w:t>
      </w:r>
      <w:r>
        <w:rPr>
          <w:rFonts w:eastAsia="Times New Roman"/>
          <w:b/>
        </w:rPr>
        <w:tab/>
      </w:r>
      <w:r w:rsidR="0036083E" w:rsidRPr="0036083E">
        <w:rPr>
          <w:rFonts w:eastAsia="Times New Roman"/>
          <w:b/>
        </w:rPr>
        <w:t>Angaben zur Mitarbeiteranzahl</w:t>
      </w:r>
    </w:p>
    <w:tbl>
      <w:tblPr>
        <w:tblStyle w:val="FarbigeListe-Akzent2"/>
        <w:tblW w:w="918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180"/>
      </w:tblGrid>
      <w:tr w:rsidR="00ED2814" w:rsidRPr="00ED2814" w14:paraId="5BD78AC2" w14:textId="77777777" w:rsidTr="00ED2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14:paraId="262DFBBF" w14:textId="77777777" w:rsidR="00794004" w:rsidRDefault="0036083E" w:rsidP="0079400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="Arial"/>
                <w:b w:val="0"/>
                <w:color w:val="auto"/>
                <w:szCs w:val="20"/>
              </w:rPr>
            </w:pPr>
            <w:r w:rsidRPr="007750AA">
              <w:rPr>
                <w:rFonts w:eastAsia="Times New Roman" w:cs="Arial"/>
                <w:b w:val="0"/>
                <w:color w:val="auto"/>
                <w:szCs w:val="20"/>
              </w:rPr>
              <w:t xml:space="preserve">Gesamtzahl: ____,  </w:t>
            </w:r>
            <w:r w:rsidR="00794004">
              <w:rPr>
                <w:rFonts w:eastAsia="Times New Roman" w:cs="Arial"/>
                <w:b w:val="0"/>
                <w:color w:val="auto"/>
                <w:szCs w:val="20"/>
              </w:rPr>
              <w:t xml:space="preserve">   </w:t>
            </w:r>
          </w:p>
          <w:p w14:paraId="4D1FA694" w14:textId="77777777" w:rsidR="00794004" w:rsidRDefault="00794004" w:rsidP="00794004">
            <w:pPr>
              <w:pStyle w:val="Aufzhlung"/>
              <w:ind w:left="426"/>
              <w:rPr>
                <w:rFonts w:eastAsia="Times New Roman"/>
                <w:b w:val="0"/>
                <w:color w:val="auto"/>
              </w:rPr>
            </w:pPr>
            <w:r w:rsidRPr="00794004">
              <w:rPr>
                <w:rFonts w:eastAsia="Times New Roman"/>
                <w:b w:val="0"/>
                <w:color w:val="auto"/>
              </w:rPr>
              <w:t xml:space="preserve"> </w:t>
            </w:r>
            <w:r w:rsidR="0036083E" w:rsidRPr="00794004">
              <w:rPr>
                <w:rFonts w:eastAsia="Times New Roman"/>
                <w:b w:val="0"/>
                <w:color w:val="auto"/>
              </w:rPr>
              <w:t xml:space="preserve">in der Verwaltung: </w:t>
            </w:r>
            <w:r w:rsidRPr="00794004">
              <w:rPr>
                <w:rFonts w:eastAsia="Times New Roman"/>
                <w:b w:val="0"/>
                <w:color w:val="auto"/>
              </w:rPr>
              <w:t>___</w:t>
            </w:r>
            <w:r w:rsidR="0036083E" w:rsidRPr="00794004">
              <w:rPr>
                <w:rFonts w:eastAsia="Times New Roman"/>
                <w:b w:val="0"/>
                <w:color w:val="auto"/>
              </w:rPr>
              <w:t>,  im gewerblichen</w:t>
            </w:r>
            <w:r w:rsidR="0036083E" w:rsidRPr="00794004">
              <w:rPr>
                <w:rFonts w:eastAsia="Times New Roman"/>
                <w:color w:val="auto"/>
              </w:rPr>
              <w:t xml:space="preserve"> </w:t>
            </w:r>
            <w:r w:rsidR="0036083E" w:rsidRPr="00794004">
              <w:rPr>
                <w:rFonts w:eastAsia="Times New Roman"/>
                <w:b w:val="0"/>
                <w:color w:val="auto"/>
              </w:rPr>
              <w:t>Bereich: ____ ,</w:t>
            </w:r>
          </w:p>
          <w:p w14:paraId="52464D96" w14:textId="77777777" w:rsidR="0036083E" w:rsidRPr="00794004" w:rsidRDefault="0036083E" w:rsidP="00794004">
            <w:pPr>
              <w:pStyle w:val="Aufzhlung"/>
              <w:ind w:left="426"/>
              <w:rPr>
                <w:rFonts w:eastAsia="Times New Roman"/>
                <w:b w:val="0"/>
                <w:color w:val="auto"/>
              </w:rPr>
            </w:pPr>
            <w:r w:rsidRPr="00794004">
              <w:rPr>
                <w:rFonts w:eastAsia="Times New Roman"/>
                <w:b w:val="0"/>
                <w:color w:val="auto"/>
                <w:szCs w:val="20"/>
              </w:rPr>
              <w:t xml:space="preserve">Vollzeit:____, </w:t>
            </w:r>
            <w:r w:rsidR="00794004">
              <w:rPr>
                <w:rFonts w:eastAsia="Times New Roman"/>
                <w:b w:val="0"/>
                <w:color w:val="auto"/>
                <w:szCs w:val="20"/>
              </w:rPr>
              <w:t xml:space="preserve">  </w:t>
            </w:r>
            <w:r w:rsidRPr="00794004">
              <w:rPr>
                <w:rFonts w:eastAsia="Times New Roman"/>
                <w:b w:val="0"/>
                <w:color w:val="auto"/>
                <w:szCs w:val="20"/>
              </w:rPr>
              <w:t xml:space="preserve"> Teilzeit: ____ mit im Durchschnitt ____h/Woche,</w:t>
            </w:r>
          </w:p>
          <w:p w14:paraId="6E1B5AD1" w14:textId="77777777" w:rsidR="0036083E" w:rsidRPr="00794004" w:rsidRDefault="0036083E" w:rsidP="00794004">
            <w:pPr>
              <w:pStyle w:val="Aufzhlung"/>
              <w:numPr>
                <w:ilvl w:val="0"/>
                <w:numId w:val="0"/>
              </w:numPr>
              <w:ind w:left="426"/>
              <w:rPr>
                <w:rFonts w:eastAsia="Times New Roman"/>
                <w:b w:val="0"/>
                <w:color w:val="auto"/>
                <w:szCs w:val="20"/>
              </w:rPr>
            </w:pPr>
            <w:r w:rsidRPr="00794004">
              <w:rPr>
                <w:rFonts w:eastAsia="Times New Roman"/>
                <w:b w:val="0"/>
                <w:color w:val="auto"/>
                <w:szCs w:val="20"/>
              </w:rPr>
              <w:t>geringfügig Beschäftigte/ Aushilfen: ____ mit im Durchschnitt ____ h/ Woche,.</w:t>
            </w:r>
          </w:p>
          <w:p w14:paraId="2A77F046" w14:textId="77777777" w:rsidR="0036083E" w:rsidRPr="00794004" w:rsidRDefault="00794004" w:rsidP="00794004">
            <w:pPr>
              <w:pStyle w:val="Aufzhlung"/>
              <w:ind w:left="426"/>
              <w:rPr>
                <w:rFonts w:eastAsia="Times New Roman"/>
                <w:b w:val="0"/>
                <w:color w:val="auto"/>
                <w:szCs w:val="20"/>
              </w:rPr>
            </w:pPr>
            <w:r>
              <w:rPr>
                <w:rFonts w:eastAsia="Times New Roman"/>
                <w:b w:val="0"/>
                <w:color w:val="auto"/>
                <w:szCs w:val="20"/>
              </w:rPr>
              <w:t xml:space="preserve">Auszubildende:______; </w:t>
            </w:r>
            <w:r w:rsidR="0036083E" w:rsidRPr="00794004">
              <w:rPr>
                <w:rFonts w:eastAsia="Times New Roman"/>
                <w:b w:val="0"/>
                <w:color w:val="auto"/>
                <w:szCs w:val="20"/>
              </w:rPr>
              <w:t xml:space="preserve"> Honorarkräfte/ Leiharbeiter: ____ mit im Durchschnitt ____h/ Woche.</w:t>
            </w:r>
          </w:p>
          <w:p w14:paraId="564979EE" w14:textId="77777777" w:rsidR="0036083E" w:rsidRPr="00ED2814" w:rsidRDefault="0036083E" w:rsidP="00794004">
            <w:pPr>
              <w:pStyle w:val="Aufzhlung"/>
              <w:ind w:left="426"/>
              <w:rPr>
                <w:rFonts w:eastAsia="Times New Roman"/>
                <w:b w:val="0"/>
                <w:color w:val="auto"/>
                <w:szCs w:val="20"/>
              </w:rPr>
            </w:pPr>
            <w:r w:rsidRPr="00794004">
              <w:rPr>
                <w:rFonts w:eastAsia="Times New Roman"/>
                <w:b w:val="0"/>
                <w:color w:val="auto"/>
                <w:szCs w:val="20"/>
              </w:rPr>
              <w:t>in Schichtarbeit: ____                      in ____( Schichten)</w:t>
            </w:r>
          </w:p>
        </w:tc>
      </w:tr>
    </w:tbl>
    <w:p w14:paraId="76F31282" w14:textId="77777777" w:rsidR="00320C5C" w:rsidRPr="00320C5C" w:rsidRDefault="00320C5C" w:rsidP="00320C5C">
      <w:pPr>
        <w:rPr>
          <w:rFonts w:eastAsia="Times New Roman"/>
          <w:b/>
        </w:rPr>
      </w:pPr>
      <w:r w:rsidRPr="00320C5C">
        <w:rPr>
          <w:rFonts w:eastAsia="Times New Roman"/>
          <w:b/>
        </w:rPr>
        <w:t>IV</w:t>
      </w:r>
      <w:r w:rsidRPr="00320C5C">
        <w:rPr>
          <w:rFonts w:eastAsia="Times New Roman"/>
          <w:b/>
        </w:rPr>
        <w:tab/>
        <w:t>Kurzbeschreibung der Geschäftstätigkeit, Produkte bzw. Dienstleistungen:</w:t>
      </w:r>
    </w:p>
    <w:tbl>
      <w:tblPr>
        <w:tblStyle w:val="FarbigeListe-Akzent2"/>
        <w:tblW w:w="918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180"/>
      </w:tblGrid>
      <w:tr w:rsidR="00320C5C" w:rsidRPr="0036083E" w14:paraId="0F12C15A" w14:textId="77777777" w:rsidTr="00C97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661A03DA" w14:textId="77777777" w:rsidR="00320C5C" w:rsidRPr="00794004" w:rsidRDefault="00320C5C" w:rsidP="00C977C2">
            <w:pPr>
              <w:spacing w:after="0" w:afterAutospacing="0"/>
              <w:rPr>
                <w:rFonts w:eastAsia="Times New Roman"/>
                <w:b w:val="0"/>
                <w:color w:val="auto"/>
              </w:rPr>
            </w:pPr>
          </w:p>
        </w:tc>
      </w:tr>
    </w:tbl>
    <w:p w14:paraId="5D905689" w14:textId="77777777" w:rsidR="00320C5C" w:rsidRPr="00320C5C" w:rsidRDefault="00320C5C" w:rsidP="00320C5C">
      <w:pPr>
        <w:rPr>
          <w:rFonts w:eastAsia="Times New Roman"/>
          <w:b/>
        </w:rPr>
      </w:pPr>
      <w:r>
        <w:rPr>
          <w:rFonts w:eastAsia="Times New Roman"/>
          <w:b/>
        </w:rPr>
        <w:t>V</w:t>
      </w:r>
      <w:r>
        <w:rPr>
          <w:rFonts w:eastAsia="Times New Roman"/>
          <w:b/>
        </w:rPr>
        <w:tab/>
      </w:r>
      <w:r w:rsidRPr="00320C5C">
        <w:rPr>
          <w:rFonts w:eastAsia="Times New Roman"/>
          <w:b/>
        </w:rPr>
        <w:t>Angaben zur Organisationsstruktur</w:t>
      </w:r>
    </w:p>
    <w:p w14:paraId="0554B27F" w14:textId="77777777" w:rsidR="00320C5C" w:rsidRDefault="00320C5C" w:rsidP="00320C5C">
      <w:pPr>
        <w:rPr>
          <w:rFonts w:eastAsia="Times New Roman"/>
        </w:rPr>
      </w:pPr>
      <w:r>
        <w:rPr>
          <w:rFonts w:eastAsia="Times New Roman"/>
        </w:rPr>
        <w:t xml:space="preserve">V.1 </w:t>
      </w:r>
      <w:r>
        <w:rPr>
          <w:rFonts w:eastAsia="Times New Roman"/>
        </w:rPr>
        <w:tab/>
        <w:t xml:space="preserve">Anzahl der permanenten Standorte der Organisation, </w:t>
      </w:r>
      <w:proofErr w:type="spellStart"/>
      <w:r>
        <w:rPr>
          <w:rFonts w:eastAsia="Times New Roman"/>
        </w:rPr>
        <w:t>einschlie</w:t>
      </w:r>
      <w:r w:rsidR="00ED2814">
        <w:rPr>
          <w:rFonts w:eastAsia="Times New Roman"/>
        </w:rPr>
        <w:t>ss</w:t>
      </w:r>
      <w:r>
        <w:rPr>
          <w:rFonts w:eastAsia="Times New Roman"/>
        </w:rPr>
        <w:t>lich</w:t>
      </w:r>
      <w:proofErr w:type="spellEnd"/>
      <w:r>
        <w:rPr>
          <w:rFonts w:eastAsia="Times New Roman"/>
        </w:rPr>
        <w:t xml:space="preserve"> Zentrale: ______</w:t>
      </w:r>
    </w:p>
    <w:tbl>
      <w:tblPr>
        <w:tblStyle w:val="FarbigeListe-Akzent2"/>
        <w:tblW w:w="5019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805"/>
        <w:gridCol w:w="1857"/>
        <w:gridCol w:w="3291"/>
      </w:tblGrid>
      <w:tr w:rsidR="00ED2814" w:rsidRPr="00ED2814" w14:paraId="6E76620B" w14:textId="77777777" w:rsidTr="00ED2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pct"/>
            <w:tcBorders>
              <w:bottom w:val="single" w:sz="2" w:space="0" w:color="C00000"/>
            </w:tcBorders>
            <w:shd w:val="clear" w:color="auto" w:fill="auto"/>
          </w:tcPr>
          <w:p w14:paraId="1D5054C2" w14:textId="77777777" w:rsidR="00320C5C" w:rsidRPr="00ED2814" w:rsidRDefault="00320C5C" w:rsidP="00320C5C">
            <w:pPr>
              <w:spacing w:before="0" w:beforeAutospacing="0" w:after="0" w:afterAutospacing="0"/>
              <w:rPr>
                <w:rFonts w:eastAsia="Times New Roman"/>
                <w:b w:val="0"/>
                <w:color w:val="auto"/>
              </w:rPr>
            </w:pPr>
            <w:r w:rsidRPr="00ED2814">
              <w:rPr>
                <w:rFonts w:eastAsia="Times New Roman"/>
                <w:color w:val="auto"/>
              </w:rPr>
              <w:t>Anschrift</w:t>
            </w:r>
          </w:p>
        </w:tc>
        <w:tc>
          <w:tcPr>
            <w:tcW w:w="1011" w:type="pct"/>
            <w:tcBorders>
              <w:bottom w:val="single" w:sz="2" w:space="0" w:color="C00000"/>
            </w:tcBorders>
            <w:shd w:val="clear" w:color="auto" w:fill="auto"/>
          </w:tcPr>
          <w:p w14:paraId="2DD046CF" w14:textId="77777777" w:rsidR="00320C5C" w:rsidRPr="00ED2814" w:rsidRDefault="00320C5C" w:rsidP="00320C5C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auto"/>
              </w:rPr>
            </w:pPr>
            <w:r w:rsidRPr="00ED2814">
              <w:rPr>
                <w:rFonts w:eastAsia="Times New Roman"/>
                <w:color w:val="auto"/>
              </w:rPr>
              <w:t>Mitarbeiteranzahl</w:t>
            </w:r>
          </w:p>
        </w:tc>
        <w:tc>
          <w:tcPr>
            <w:tcW w:w="1851" w:type="pct"/>
            <w:tcBorders>
              <w:bottom w:val="single" w:sz="2" w:space="0" w:color="C00000"/>
            </w:tcBorders>
            <w:shd w:val="clear" w:color="auto" w:fill="auto"/>
          </w:tcPr>
          <w:p w14:paraId="2A392CBF" w14:textId="77777777" w:rsidR="00320C5C" w:rsidRPr="00ED2814" w:rsidRDefault="00320C5C" w:rsidP="00320C5C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auto"/>
              </w:rPr>
            </w:pPr>
            <w:r w:rsidRPr="00ED2814">
              <w:rPr>
                <w:rFonts w:eastAsia="Times New Roman"/>
                <w:color w:val="auto"/>
              </w:rPr>
              <w:t>Tätigkeiten, Produkte, Dienstleistungen</w:t>
            </w:r>
          </w:p>
        </w:tc>
      </w:tr>
      <w:tr w:rsidR="00320C5C" w:rsidRPr="0036083E" w14:paraId="0B9CFA97" w14:textId="77777777" w:rsidTr="00ED2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pct"/>
            <w:tcBorders>
              <w:top w:val="single" w:sz="2" w:space="0" w:color="C00000"/>
            </w:tcBorders>
            <w:shd w:val="clear" w:color="auto" w:fill="auto"/>
          </w:tcPr>
          <w:p w14:paraId="4E9C24D9" w14:textId="77777777" w:rsidR="00320C5C" w:rsidRPr="00C977C2" w:rsidRDefault="00320C5C" w:rsidP="00320C5C">
            <w:pPr>
              <w:spacing w:before="0" w:beforeAutospacing="0" w:after="0" w:afterAutospacing="0"/>
              <w:rPr>
                <w:rFonts w:eastAsia="Times New Roman"/>
                <w:b w:val="0"/>
                <w:color w:val="auto"/>
              </w:rPr>
            </w:pPr>
          </w:p>
        </w:tc>
        <w:tc>
          <w:tcPr>
            <w:tcW w:w="1011" w:type="pct"/>
            <w:tcBorders>
              <w:top w:val="single" w:sz="2" w:space="0" w:color="C00000"/>
            </w:tcBorders>
            <w:shd w:val="clear" w:color="auto" w:fill="auto"/>
          </w:tcPr>
          <w:p w14:paraId="573E8567" w14:textId="77777777" w:rsidR="00320C5C" w:rsidRPr="00C977C2" w:rsidRDefault="00320C5C" w:rsidP="00320C5C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851" w:type="pct"/>
            <w:tcBorders>
              <w:top w:val="single" w:sz="2" w:space="0" w:color="C00000"/>
            </w:tcBorders>
            <w:shd w:val="clear" w:color="auto" w:fill="auto"/>
          </w:tcPr>
          <w:p w14:paraId="1490A1D4" w14:textId="77777777" w:rsidR="00320C5C" w:rsidRPr="00C977C2" w:rsidRDefault="00320C5C" w:rsidP="00320C5C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auto"/>
              </w:rPr>
            </w:pPr>
          </w:p>
        </w:tc>
      </w:tr>
      <w:tr w:rsidR="00320C5C" w:rsidRPr="0036083E" w14:paraId="43B7A1A8" w14:textId="77777777" w:rsidTr="00ED281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pct"/>
            <w:shd w:val="clear" w:color="auto" w:fill="auto"/>
          </w:tcPr>
          <w:p w14:paraId="20462BA7" w14:textId="77777777" w:rsidR="00320C5C" w:rsidRPr="00C977C2" w:rsidRDefault="00320C5C" w:rsidP="00320C5C">
            <w:pPr>
              <w:spacing w:before="0" w:beforeAutospacing="0" w:after="0" w:afterAutospacing="0"/>
              <w:rPr>
                <w:rFonts w:eastAsia="Times New Roman"/>
                <w:b w:val="0"/>
                <w:color w:val="auto"/>
              </w:rPr>
            </w:pPr>
          </w:p>
        </w:tc>
        <w:tc>
          <w:tcPr>
            <w:tcW w:w="1011" w:type="pct"/>
            <w:shd w:val="clear" w:color="auto" w:fill="auto"/>
          </w:tcPr>
          <w:p w14:paraId="3F05735E" w14:textId="77777777" w:rsidR="00320C5C" w:rsidRPr="00C977C2" w:rsidRDefault="00320C5C" w:rsidP="00320C5C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851" w:type="pct"/>
            <w:shd w:val="clear" w:color="auto" w:fill="auto"/>
          </w:tcPr>
          <w:p w14:paraId="4F27C4D9" w14:textId="77777777" w:rsidR="00320C5C" w:rsidRPr="00C977C2" w:rsidRDefault="00320C5C" w:rsidP="00320C5C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</w:rPr>
            </w:pPr>
          </w:p>
        </w:tc>
      </w:tr>
    </w:tbl>
    <w:p w14:paraId="76C1884A" w14:textId="77777777" w:rsidR="00320C5C" w:rsidRDefault="00320C5C" w:rsidP="0036083E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 w:cs="Arial"/>
          <w:sz w:val="16"/>
          <w:szCs w:val="16"/>
        </w:rPr>
      </w:pPr>
      <w:r w:rsidRPr="00320C5C">
        <w:rPr>
          <w:rFonts w:eastAsia="Times New Roman" w:cs="Arial"/>
          <w:sz w:val="16"/>
          <w:szCs w:val="16"/>
        </w:rPr>
        <w:t>(Tabelle ggf. auf der Rückseite fortsetzen)</w:t>
      </w:r>
    </w:p>
    <w:p w14:paraId="79966C0D" w14:textId="341F6722" w:rsidR="00203D57" w:rsidRDefault="00203D57" w:rsidP="0036083E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 w:cs="Arial"/>
          <w:sz w:val="16"/>
          <w:szCs w:val="16"/>
        </w:rPr>
      </w:pPr>
    </w:p>
    <w:p w14:paraId="33C4601D" w14:textId="77777777" w:rsidR="00BB56E4" w:rsidRDefault="00BB56E4" w:rsidP="0036083E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 w:cs="Arial"/>
          <w:sz w:val="16"/>
          <w:szCs w:val="16"/>
        </w:rPr>
      </w:pPr>
      <w:bookmarkStart w:id="0" w:name="_GoBack"/>
      <w:bookmarkEnd w:id="0"/>
    </w:p>
    <w:p w14:paraId="1ABC2197" w14:textId="77777777" w:rsidR="00320C5C" w:rsidRDefault="00320C5C" w:rsidP="00320C5C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V.2 </w:t>
      </w:r>
      <w:r>
        <w:rPr>
          <w:rFonts w:eastAsia="Times New Roman"/>
        </w:rPr>
        <w:tab/>
        <w:t>Durchschnittliche Anzahl der temporären Standorte (Projekte, usw</w:t>
      </w:r>
      <w:r w:rsidR="007750AA">
        <w:rPr>
          <w:rFonts w:eastAsia="Times New Roman"/>
        </w:rPr>
        <w:t>.</w:t>
      </w:r>
      <w:proofErr w:type="gramStart"/>
      <w:r>
        <w:rPr>
          <w:rFonts w:eastAsia="Times New Roman"/>
        </w:rPr>
        <w:t>) :</w:t>
      </w:r>
      <w:proofErr w:type="gramEnd"/>
      <w:r>
        <w:rPr>
          <w:rFonts w:eastAsia="Times New Roman"/>
        </w:rPr>
        <w:t xml:space="preserve"> ______</w:t>
      </w:r>
    </w:p>
    <w:tbl>
      <w:tblPr>
        <w:tblStyle w:val="FarbigeListe-Akzent2"/>
        <w:tblW w:w="5019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424"/>
        <w:gridCol w:w="2215"/>
        <w:gridCol w:w="3314"/>
      </w:tblGrid>
      <w:tr w:rsidR="00ED2814" w:rsidRPr="00ED2814" w14:paraId="1E6E89B6" w14:textId="77777777" w:rsidTr="00ED2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  <w:tcBorders>
              <w:bottom w:val="single" w:sz="4" w:space="0" w:color="FF0000"/>
            </w:tcBorders>
            <w:shd w:val="clear" w:color="auto" w:fill="auto"/>
          </w:tcPr>
          <w:p w14:paraId="3E6162DD" w14:textId="77777777" w:rsidR="00320C5C" w:rsidRPr="007750AA" w:rsidRDefault="00320C5C" w:rsidP="00320C5C">
            <w:pPr>
              <w:spacing w:before="0" w:beforeAutospacing="0" w:after="0" w:afterAutospacing="0"/>
              <w:rPr>
                <w:rFonts w:eastAsia="Times New Roman"/>
                <w:b w:val="0"/>
                <w:color w:val="auto"/>
              </w:rPr>
            </w:pPr>
            <w:r w:rsidRPr="007750AA">
              <w:rPr>
                <w:rFonts w:eastAsia="Times New Roman"/>
                <w:b w:val="0"/>
                <w:color w:val="auto"/>
              </w:rPr>
              <w:t>Produktionsbereich</w:t>
            </w:r>
          </w:p>
        </w:tc>
        <w:tc>
          <w:tcPr>
            <w:tcW w:w="1237" w:type="pct"/>
            <w:tcBorders>
              <w:bottom w:val="single" w:sz="4" w:space="0" w:color="FF0000"/>
            </w:tcBorders>
            <w:shd w:val="clear" w:color="auto" w:fill="auto"/>
          </w:tcPr>
          <w:p w14:paraId="391A9D4A" w14:textId="77777777" w:rsidR="00320C5C" w:rsidRPr="007750AA" w:rsidRDefault="00320C5C" w:rsidP="0059319A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auto"/>
              </w:rPr>
            </w:pPr>
            <w:r w:rsidRPr="007750AA">
              <w:rPr>
                <w:rFonts w:eastAsia="Times New Roman"/>
                <w:b w:val="0"/>
                <w:color w:val="auto"/>
              </w:rPr>
              <w:t>Mitarbeiteranzahl pr</w:t>
            </w:r>
            <w:r w:rsidR="00ED2814" w:rsidRPr="007750AA">
              <w:rPr>
                <w:rFonts w:eastAsia="Times New Roman"/>
                <w:b w:val="0"/>
                <w:color w:val="auto"/>
              </w:rPr>
              <w:t>o Standort</w:t>
            </w:r>
          </w:p>
        </w:tc>
        <w:tc>
          <w:tcPr>
            <w:tcW w:w="1851" w:type="pct"/>
            <w:tcBorders>
              <w:bottom w:val="single" w:sz="4" w:space="0" w:color="FF0000"/>
            </w:tcBorders>
            <w:shd w:val="clear" w:color="auto" w:fill="auto"/>
          </w:tcPr>
          <w:p w14:paraId="4D10F407" w14:textId="77777777" w:rsidR="00320C5C" w:rsidRPr="007750AA" w:rsidRDefault="00320C5C" w:rsidP="00320C5C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auto"/>
              </w:rPr>
            </w:pPr>
            <w:r w:rsidRPr="007750AA">
              <w:rPr>
                <w:rFonts w:eastAsia="Times New Roman"/>
                <w:b w:val="0"/>
                <w:color w:val="auto"/>
              </w:rPr>
              <w:t>Tätigkeiten,</w:t>
            </w:r>
            <w:r w:rsidR="00ED2814" w:rsidRPr="007750AA">
              <w:rPr>
                <w:rFonts w:eastAsia="Times New Roman"/>
                <w:b w:val="0"/>
                <w:color w:val="auto"/>
              </w:rPr>
              <w:t xml:space="preserve"> (insb. gefährliche Tätigkeiten</w:t>
            </w:r>
            <w:r w:rsidRPr="007750AA">
              <w:rPr>
                <w:rFonts w:eastAsia="Times New Roman"/>
                <w:b w:val="0"/>
                <w:color w:val="auto"/>
              </w:rPr>
              <w:t>)  Produkte, Dienstleistungen</w:t>
            </w:r>
          </w:p>
        </w:tc>
      </w:tr>
      <w:tr w:rsidR="00ED2814" w:rsidRPr="00ED2814" w14:paraId="63D92462" w14:textId="77777777" w:rsidTr="00ED2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  <w:shd w:val="clear" w:color="auto" w:fill="auto"/>
          </w:tcPr>
          <w:p w14:paraId="11A5C471" w14:textId="77777777" w:rsidR="00320C5C" w:rsidRPr="00C977C2" w:rsidRDefault="00320C5C" w:rsidP="00320C5C">
            <w:pPr>
              <w:spacing w:before="0" w:beforeAutospacing="0" w:after="0" w:afterAutospacing="0"/>
              <w:rPr>
                <w:rFonts w:eastAsia="Times New Roman"/>
                <w:b w:val="0"/>
                <w:color w:val="auto"/>
              </w:rPr>
            </w:pPr>
          </w:p>
        </w:tc>
        <w:tc>
          <w:tcPr>
            <w:tcW w:w="1237" w:type="pct"/>
            <w:shd w:val="clear" w:color="auto" w:fill="auto"/>
          </w:tcPr>
          <w:p w14:paraId="1F6DD4CE" w14:textId="77777777" w:rsidR="00320C5C" w:rsidRPr="00C977C2" w:rsidRDefault="00320C5C" w:rsidP="00320C5C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</w:rPr>
            </w:pPr>
          </w:p>
        </w:tc>
        <w:tc>
          <w:tcPr>
            <w:tcW w:w="1851" w:type="pct"/>
            <w:shd w:val="clear" w:color="auto" w:fill="auto"/>
          </w:tcPr>
          <w:p w14:paraId="5389ADB0" w14:textId="77777777" w:rsidR="00320C5C" w:rsidRPr="00C977C2" w:rsidRDefault="00320C5C" w:rsidP="00320C5C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</w:rPr>
            </w:pPr>
          </w:p>
        </w:tc>
      </w:tr>
      <w:tr w:rsidR="00ED2814" w:rsidRPr="00ED2814" w14:paraId="752067E0" w14:textId="77777777" w:rsidTr="00ED281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  <w:shd w:val="clear" w:color="auto" w:fill="auto"/>
          </w:tcPr>
          <w:p w14:paraId="1C55AF93" w14:textId="77777777" w:rsidR="00320C5C" w:rsidRPr="00C977C2" w:rsidRDefault="00320C5C" w:rsidP="00320C5C">
            <w:pPr>
              <w:spacing w:before="0" w:beforeAutospacing="0" w:after="0" w:afterAutospacing="0"/>
              <w:rPr>
                <w:rFonts w:eastAsia="Times New Roman"/>
                <w:b w:val="0"/>
                <w:color w:val="auto"/>
              </w:rPr>
            </w:pPr>
          </w:p>
        </w:tc>
        <w:tc>
          <w:tcPr>
            <w:tcW w:w="1237" w:type="pct"/>
            <w:shd w:val="clear" w:color="auto" w:fill="auto"/>
          </w:tcPr>
          <w:p w14:paraId="1E3D6A6E" w14:textId="77777777" w:rsidR="00320C5C" w:rsidRPr="00C977C2" w:rsidRDefault="00320C5C" w:rsidP="00320C5C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851" w:type="pct"/>
            <w:shd w:val="clear" w:color="auto" w:fill="auto"/>
          </w:tcPr>
          <w:p w14:paraId="3528B123" w14:textId="77777777" w:rsidR="00320C5C" w:rsidRPr="00C977C2" w:rsidRDefault="00320C5C" w:rsidP="00320C5C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</w:rPr>
            </w:pPr>
          </w:p>
        </w:tc>
      </w:tr>
    </w:tbl>
    <w:p w14:paraId="773DE63F" w14:textId="77777777" w:rsidR="00320C5C" w:rsidRDefault="00320C5C" w:rsidP="00320C5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 w:cs="Arial"/>
          <w:sz w:val="16"/>
          <w:szCs w:val="16"/>
        </w:rPr>
      </w:pPr>
      <w:r w:rsidRPr="00320C5C">
        <w:rPr>
          <w:rFonts w:eastAsia="Times New Roman" w:cs="Arial"/>
          <w:sz w:val="16"/>
          <w:szCs w:val="16"/>
        </w:rPr>
        <w:t>(Tabelle ggf. auf der Rückseite fortsetzen)</w:t>
      </w:r>
    </w:p>
    <w:p w14:paraId="1CB6F20E" w14:textId="77777777" w:rsidR="00320C5C" w:rsidRDefault="00320C5C" w:rsidP="0036083E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 w:cs="Arial"/>
          <w:b/>
          <w:bCs/>
          <w:szCs w:val="20"/>
        </w:rPr>
      </w:pPr>
    </w:p>
    <w:p w14:paraId="3170BD9B" w14:textId="77777777" w:rsidR="00320C5C" w:rsidRPr="00320C5C" w:rsidRDefault="00320C5C" w:rsidP="00320C5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 w:cs="Arial"/>
          <w:b/>
          <w:bCs/>
          <w:szCs w:val="20"/>
        </w:rPr>
      </w:pPr>
      <w:r w:rsidRPr="00320C5C">
        <w:rPr>
          <w:rFonts w:eastAsia="Times New Roman" w:cs="Arial"/>
          <w:b/>
          <w:bCs/>
          <w:szCs w:val="20"/>
        </w:rPr>
        <w:t>V</w:t>
      </w:r>
      <w:r w:rsidR="00203D57">
        <w:rPr>
          <w:rFonts w:eastAsia="Times New Roman" w:cs="Arial"/>
          <w:b/>
          <w:bCs/>
          <w:szCs w:val="20"/>
        </w:rPr>
        <w:t>I</w:t>
      </w:r>
      <w:r w:rsidRPr="00320C5C">
        <w:rPr>
          <w:rFonts w:eastAsia="Times New Roman" w:cs="Arial"/>
          <w:b/>
          <w:bCs/>
          <w:szCs w:val="20"/>
        </w:rPr>
        <w:t>. Angaben zum Managementsystem</w:t>
      </w:r>
    </w:p>
    <w:p w14:paraId="4D26B7D4" w14:textId="77777777" w:rsidR="00320C5C" w:rsidRPr="00320C5C" w:rsidRDefault="00320C5C" w:rsidP="00320C5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 w:cs="Arial"/>
          <w:szCs w:val="20"/>
        </w:rPr>
      </w:pPr>
      <w:r w:rsidRPr="00320C5C">
        <w:rPr>
          <w:rFonts w:eastAsia="Times New Roman" w:cs="Arial"/>
          <w:szCs w:val="20"/>
        </w:rPr>
        <w:t>V</w:t>
      </w:r>
      <w:r w:rsidR="00203D57">
        <w:rPr>
          <w:rFonts w:eastAsia="Times New Roman" w:cs="Arial"/>
          <w:szCs w:val="20"/>
        </w:rPr>
        <w:t>I</w:t>
      </w:r>
      <w:r w:rsidRPr="00320C5C">
        <w:rPr>
          <w:rFonts w:eastAsia="Times New Roman" w:cs="Arial"/>
          <w:szCs w:val="20"/>
        </w:rPr>
        <w:t>.1 Angaben zum gewünschten Geltu</w:t>
      </w:r>
      <w:r w:rsidR="00794004">
        <w:rPr>
          <w:rFonts w:eastAsia="Times New Roman" w:cs="Arial"/>
          <w:szCs w:val="20"/>
        </w:rPr>
        <w:t xml:space="preserve">ngsbereich der Zertifizierung/ </w:t>
      </w:r>
      <w:r w:rsidRPr="00320C5C">
        <w:rPr>
          <w:rFonts w:eastAsia="Times New Roman" w:cs="Arial"/>
          <w:szCs w:val="20"/>
        </w:rPr>
        <w:t xml:space="preserve"> Eintrag auf dem Zertifikat</w:t>
      </w:r>
      <w:r w:rsidR="0054532D">
        <w:rPr>
          <w:rFonts w:eastAsia="Times New Roman" w:cs="Arial"/>
          <w:szCs w:val="20"/>
        </w:rPr>
        <w:t xml:space="preserve"> :</w:t>
      </w:r>
    </w:p>
    <w:tbl>
      <w:tblPr>
        <w:tblStyle w:val="FarbigeListe-Akzent2"/>
        <w:tblW w:w="918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180"/>
      </w:tblGrid>
      <w:tr w:rsidR="00203D57" w:rsidRPr="0036083E" w14:paraId="5FDC5EF2" w14:textId="77777777" w:rsidTr="00ED2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bottom w:val="none" w:sz="0" w:space="0" w:color="auto"/>
            </w:tcBorders>
            <w:shd w:val="clear" w:color="auto" w:fill="auto"/>
          </w:tcPr>
          <w:p w14:paraId="616715A8" w14:textId="77777777" w:rsidR="00203D57" w:rsidRDefault="00203D57" w:rsidP="00320C5C">
            <w:pPr>
              <w:spacing w:after="0" w:afterAutospacing="0"/>
              <w:rPr>
                <w:rFonts w:eastAsia="Times New Roman"/>
                <w:b w:val="0"/>
                <w:color w:val="auto"/>
              </w:rPr>
            </w:pPr>
          </w:p>
          <w:p w14:paraId="4AB6BF79" w14:textId="77777777" w:rsidR="00C977C2" w:rsidRPr="0036083E" w:rsidRDefault="00C977C2" w:rsidP="00320C5C">
            <w:pPr>
              <w:spacing w:after="0" w:afterAutospacing="0"/>
              <w:rPr>
                <w:rFonts w:eastAsia="Times New Roman"/>
                <w:b w:val="0"/>
              </w:rPr>
            </w:pPr>
          </w:p>
        </w:tc>
      </w:tr>
    </w:tbl>
    <w:p w14:paraId="24334986" w14:textId="77777777" w:rsidR="00203D57" w:rsidRPr="00320C5C" w:rsidRDefault="00203D57" w:rsidP="00320C5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 w:cs="Arial"/>
          <w:szCs w:val="20"/>
        </w:rPr>
      </w:pPr>
    </w:p>
    <w:p w14:paraId="5E986AD3" w14:textId="77777777" w:rsidR="00320C5C" w:rsidRDefault="00320C5C" w:rsidP="00320C5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 w:cs="Arial"/>
          <w:szCs w:val="20"/>
        </w:rPr>
      </w:pPr>
      <w:r w:rsidRPr="00320C5C">
        <w:rPr>
          <w:rFonts w:eastAsia="Times New Roman" w:cs="Arial"/>
          <w:szCs w:val="20"/>
        </w:rPr>
        <w:t>V</w:t>
      </w:r>
      <w:r w:rsidR="00203D57">
        <w:rPr>
          <w:rFonts w:eastAsia="Times New Roman" w:cs="Arial"/>
          <w:szCs w:val="20"/>
        </w:rPr>
        <w:t>I</w:t>
      </w:r>
      <w:r w:rsidRPr="00320C5C">
        <w:rPr>
          <w:rFonts w:eastAsia="Times New Roman" w:cs="Arial"/>
          <w:szCs w:val="20"/>
        </w:rPr>
        <w:t>.2 Angaben zu bestehenden Zertifizierungen (Normengrundlage, Zertifizierer, Gültigkeitsdauer):</w:t>
      </w:r>
    </w:p>
    <w:tbl>
      <w:tblPr>
        <w:tblStyle w:val="FarbigeListe-Akzent2"/>
        <w:tblW w:w="918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180"/>
      </w:tblGrid>
      <w:tr w:rsidR="00203D57" w:rsidRPr="0036083E" w14:paraId="7A2375FB" w14:textId="77777777" w:rsidTr="00775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bottom w:val="none" w:sz="0" w:space="0" w:color="auto"/>
            </w:tcBorders>
            <w:shd w:val="clear" w:color="auto" w:fill="auto"/>
          </w:tcPr>
          <w:p w14:paraId="184715FE" w14:textId="77777777" w:rsidR="00203D57" w:rsidRPr="00C977C2" w:rsidRDefault="00203D57" w:rsidP="00320C5C">
            <w:pPr>
              <w:spacing w:after="0" w:afterAutospacing="0"/>
              <w:rPr>
                <w:rFonts w:eastAsia="Times New Roman"/>
                <w:b w:val="0"/>
                <w:color w:val="auto"/>
              </w:rPr>
            </w:pPr>
          </w:p>
        </w:tc>
      </w:tr>
    </w:tbl>
    <w:p w14:paraId="3D720DAD" w14:textId="77777777" w:rsidR="00320C5C" w:rsidRPr="00320C5C" w:rsidRDefault="00320C5C" w:rsidP="00320C5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 w:cs="Arial"/>
          <w:szCs w:val="20"/>
        </w:rPr>
      </w:pPr>
    </w:p>
    <w:p w14:paraId="5B838A7A" w14:textId="77777777" w:rsidR="00320C5C" w:rsidRDefault="00320C5C" w:rsidP="00320C5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 w:cs="Arial"/>
          <w:szCs w:val="20"/>
        </w:rPr>
      </w:pPr>
      <w:r w:rsidRPr="00320C5C">
        <w:rPr>
          <w:rFonts w:eastAsia="Times New Roman" w:cs="Arial"/>
          <w:szCs w:val="20"/>
        </w:rPr>
        <w:t>V</w:t>
      </w:r>
      <w:r w:rsidR="00203D57">
        <w:rPr>
          <w:rFonts w:eastAsia="Times New Roman" w:cs="Arial"/>
          <w:szCs w:val="20"/>
        </w:rPr>
        <w:t>I</w:t>
      </w:r>
      <w:r w:rsidRPr="00320C5C">
        <w:rPr>
          <w:rFonts w:eastAsia="Times New Roman" w:cs="Arial"/>
          <w:szCs w:val="20"/>
        </w:rPr>
        <w:t>.3 Werden Prozesse, die die Konformität mit den Anforderungen beeinflussen, ausgegliedert? Wenn ja,</w:t>
      </w:r>
      <w:r w:rsidR="00203D57">
        <w:rPr>
          <w:rFonts w:eastAsia="Times New Roman" w:cs="Arial"/>
          <w:szCs w:val="20"/>
        </w:rPr>
        <w:t xml:space="preserve"> </w:t>
      </w:r>
      <w:r w:rsidRPr="00320C5C">
        <w:rPr>
          <w:rFonts w:eastAsia="Times New Roman" w:cs="Arial"/>
          <w:szCs w:val="20"/>
        </w:rPr>
        <w:t>welche Prozesse sind davon betroffen:</w:t>
      </w:r>
    </w:p>
    <w:tbl>
      <w:tblPr>
        <w:tblStyle w:val="FarbigeListe-Akzent2"/>
        <w:tblW w:w="918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180"/>
      </w:tblGrid>
      <w:tr w:rsidR="00203D57" w:rsidRPr="0036083E" w14:paraId="01444E52" w14:textId="77777777" w:rsidTr="00775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bottom w:val="single" w:sz="4" w:space="0" w:color="FF0000"/>
            </w:tcBorders>
            <w:shd w:val="clear" w:color="auto" w:fill="auto"/>
          </w:tcPr>
          <w:p w14:paraId="606441FC" w14:textId="77777777" w:rsidR="00203D57" w:rsidRPr="00C977C2" w:rsidRDefault="00203D57" w:rsidP="00856920">
            <w:pPr>
              <w:spacing w:after="0" w:afterAutospacing="0"/>
              <w:rPr>
                <w:rFonts w:eastAsia="Times New Roman"/>
                <w:b w:val="0"/>
                <w:color w:val="auto"/>
              </w:rPr>
            </w:pPr>
          </w:p>
        </w:tc>
      </w:tr>
    </w:tbl>
    <w:p w14:paraId="347D573D" w14:textId="77777777" w:rsidR="00320C5C" w:rsidRPr="00320C5C" w:rsidRDefault="00320C5C" w:rsidP="00320C5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 w:cs="Arial"/>
          <w:szCs w:val="20"/>
        </w:rPr>
      </w:pPr>
    </w:p>
    <w:p w14:paraId="47888286" w14:textId="77777777" w:rsidR="00320C5C" w:rsidRDefault="00320C5C" w:rsidP="00320C5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 w:cs="Arial"/>
          <w:szCs w:val="20"/>
        </w:rPr>
      </w:pPr>
      <w:r w:rsidRPr="00320C5C">
        <w:rPr>
          <w:rFonts w:eastAsia="Times New Roman" w:cs="Arial"/>
          <w:szCs w:val="20"/>
        </w:rPr>
        <w:t>V</w:t>
      </w:r>
      <w:r w:rsidR="00203D57">
        <w:rPr>
          <w:rFonts w:eastAsia="Times New Roman" w:cs="Arial"/>
          <w:szCs w:val="20"/>
        </w:rPr>
        <w:t>I</w:t>
      </w:r>
      <w:r w:rsidRPr="00320C5C">
        <w:rPr>
          <w:rFonts w:eastAsia="Times New Roman" w:cs="Arial"/>
          <w:szCs w:val="20"/>
        </w:rPr>
        <w:t>.4 Haben Sie zum Aufbau/ zur Aufrechterhaltung Ihres Managementsystems Beratungs</w:t>
      </w:r>
      <w:r w:rsidR="00794004">
        <w:rPr>
          <w:rFonts w:eastAsia="Times New Roman" w:cs="Arial"/>
          <w:szCs w:val="20"/>
        </w:rPr>
        <w:t>-</w:t>
      </w:r>
      <w:r w:rsidRPr="00320C5C">
        <w:rPr>
          <w:rFonts w:eastAsia="Times New Roman" w:cs="Arial"/>
          <w:szCs w:val="20"/>
        </w:rPr>
        <w:t>leistungen in Anspruch</w:t>
      </w:r>
      <w:r w:rsidR="00203D57">
        <w:rPr>
          <w:rFonts w:eastAsia="Times New Roman" w:cs="Arial"/>
          <w:szCs w:val="20"/>
        </w:rPr>
        <w:t xml:space="preserve"> </w:t>
      </w:r>
      <w:r w:rsidRPr="00320C5C">
        <w:rPr>
          <w:rFonts w:eastAsia="Times New Roman" w:cs="Arial"/>
          <w:szCs w:val="20"/>
        </w:rPr>
        <w:t>genommen? Wenn ja, Name der beratenden Organisation/ Person:</w:t>
      </w:r>
    </w:p>
    <w:tbl>
      <w:tblPr>
        <w:tblStyle w:val="FarbigeListe-Akzent2"/>
        <w:tblW w:w="918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180"/>
      </w:tblGrid>
      <w:tr w:rsidR="00203D57" w:rsidRPr="0036083E" w14:paraId="473ED2DC" w14:textId="77777777" w:rsidTr="00775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bottom w:val="single" w:sz="4" w:space="0" w:color="FF0000"/>
            </w:tcBorders>
            <w:shd w:val="clear" w:color="auto" w:fill="auto"/>
          </w:tcPr>
          <w:p w14:paraId="5B0418F8" w14:textId="77777777" w:rsidR="00203D57" w:rsidRPr="00C977C2" w:rsidRDefault="00203D57" w:rsidP="00856920">
            <w:pPr>
              <w:spacing w:after="0" w:afterAutospacing="0"/>
              <w:rPr>
                <w:rFonts w:eastAsia="Times New Roman"/>
                <w:b w:val="0"/>
                <w:color w:val="auto"/>
              </w:rPr>
            </w:pPr>
          </w:p>
        </w:tc>
      </w:tr>
    </w:tbl>
    <w:p w14:paraId="502C29EC" w14:textId="77777777" w:rsidR="00320C5C" w:rsidRPr="00320C5C" w:rsidRDefault="00320C5C" w:rsidP="00320C5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 w:cs="Arial"/>
          <w:szCs w:val="20"/>
        </w:rPr>
      </w:pPr>
    </w:p>
    <w:p w14:paraId="49512112" w14:textId="77777777" w:rsidR="00320C5C" w:rsidRDefault="00320C5C" w:rsidP="00320C5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 w:cs="Arial"/>
          <w:szCs w:val="20"/>
        </w:rPr>
      </w:pPr>
      <w:r w:rsidRPr="00320C5C">
        <w:rPr>
          <w:rFonts w:eastAsia="Times New Roman" w:cs="Arial"/>
          <w:szCs w:val="20"/>
        </w:rPr>
        <w:t>V</w:t>
      </w:r>
      <w:r w:rsidR="00203D57">
        <w:rPr>
          <w:rFonts w:eastAsia="Times New Roman" w:cs="Arial"/>
          <w:szCs w:val="20"/>
        </w:rPr>
        <w:t>I</w:t>
      </w:r>
      <w:r w:rsidRPr="00320C5C">
        <w:rPr>
          <w:rFonts w:eastAsia="Times New Roman" w:cs="Arial"/>
          <w:szCs w:val="20"/>
        </w:rPr>
        <w:t>.5 Wunschtermin für das Audit:</w:t>
      </w:r>
    </w:p>
    <w:tbl>
      <w:tblPr>
        <w:tblStyle w:val="FarbigeListe-Akzent2"/>
        <w:tblW w:w="918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180"/>
      </w:tblGrid>
      <w:tr w:rsidR="00203D57" w:rsidRPr="0036083E" w14:paraId="51CA54BB" w14:textId="77777777" w:rsidTr="00775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bottom w:val="single" w:sz="4" w:space="0" w:color="FF0000"/>
            </w:tcBorders>
            <w:shd w:val="clear" w:color="auto" w:fill="auto"/>
          </w:tcPr>
          <w:p w14:paraId="486E7D50" w14:textId="77777777" w:rsidR="00203D57" w:rsidRPr="00C977C2" w:rsidRDefault="00203D57" w:rsidP="00856920">
            <w:pPr>
              <w:spacing w:after="0" w:afterAutospacing="0"/>
              <w:rPr>
                <w:rFonts w:eastAsia="Times New Roman"/>
                <w:b w:val="0"/>
                <w:color w:val="auto"/>
              </w:rPr>
            </w:pPr>
          </w:p>
        </w:tc>
      </w:tr>
    </w:tbl>
    <w:p w14:paraId="5A216EA3" w14:textId="77777777" w:rsidR="00320C5C" w:rsidRPr="00320C5C" w:rsidRDefault="00320C5C" w:rsidP="00320C5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 w:cs="Arial"/>
          <w:szCs w:val="20"/>
        </w:rPr>
      </w:pPr>
    </w:p>
    <w:p w14:paraId="4F9E41D9" w14:textId="77777777" w:rsidR="00320C5C" w:rsidRDefault="00320C5C" w:rsidP="00320C5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 w:cs="Arial"/>
          <w:szCs w:val="20"/>
        </w:rPr>
      </w:pPr>
      <w:r w:rsidRPr="00320C5C">
        <w:rPr>
          <w:rFonts w:eastAsia="Times New Roman" w:cs="Arial"/>
          <w:szCs w:val="20"/>
        </w:rPr>
        <w:t>V</w:t>
      </w:r>
      <w:r w:rsidR="00203D57">
        <w:rPr>
          <w:rFonts w:eastAsia="Times New Roman" w:cs="Arial"/>
          <w:szCs w:val="20"/>
        </w:rPr>
        <w:t>I</w:t>
      </w:r>
      <w:r w:rsidRPr="00320C5C">
        <w:rPr>
          <w:rFonts w:eastAsia="Times New Roman" w:cs="Arial"/>
          <w:szCs w:val="20"/>
        </w:rPr>
        <w:t xml:space="preserve">.6 </w:t>
      </w:r>
      <w:r w:rsidR="00203D57">
        <w:rPr>
          <w:rFonts w:eastAsia="Times New Roman" w:cs="Arial"/>
          <w:szCs w:val="20"/>
        </w:rPr>
        <w:t xml:space="preserve"> </w:t>
      </w:r>
      <w:r w:rsidRPr="00320C5C">
        <w:rPr>
          <w:rFonts w:eastAsia="Times New Roman" w:cs="Arial"/>
          <w:szCs w:val="20"/>
        </w:rPr>
        <w:t>Unterliegen Ihre Tätigkeiten besonderen gesetzlichen oder behördlichen Anforderungen (z.B. MPG,</w:t>
      </w:r>
      <w:r>
        <w:rPr>
          <w:rFonts w:eastAsia="Times New Roman" w:cs="Arial"/>
          <w:szCs w:val="20"/>
        </w:rPr>
        <w:t xml:space="preserve"> </w:t>
      </w:r>
      <w:proofErr w:type="spellStart"/>
      <w:r w:rsidRPr="00320C5C">
        <w:rPr>
          <w:rFonts w:eastAsia="Times New Roman" w:cs="Arial"/>
          <w:szCs w:val="20"/>
        </w:rPr>
        <w:t>StVR</w:t>
      </w:r>
      <w:proofErr w:type="spellEnd"/>
      <w:r w:rsidRPr="00320C5C">
        <w:rPr>
          <w:rFonts w:eastAsia="Times New Roman" w:cs="Arial"/>
          <w:szCs w:val="20"/>
        </w:rPr>
        <w:t>, HACCP, CE- Kennzeichnungspflicht, usw.) oder liegen Ihren Tätigkeiten besondere Verfahren</w:t>
      </w:r>
      <w:r>
        <w:rPr>
          <w:rFonts w:eastAsia="Times New Roman" w:cs="Arial"/>
          <w:szCs w:val="20"/>
        </w:rPr>
        <w:t xml:space="preserve"> </w:t>
      </w:r>
      <w:r w:rsidRPr="00320C5C">
        <w:rPr>
          <w:rFonts w:eastAsia="Times New Roman" w:cs="Arial"/>
          <w:szCs w:val="20"/>
        </w:rPr>
        <w:t>oder Prozesse zugrunde (z.B. umweltrelevante/ gefahrengeneigte Prozesse, fremdsprachiges Personal,</w:t>
      </w:r>
      <w:r>
        <w:rPr>
          <w:rFonts w:eastAsia="Times New Roman" w:cs="Arial"/>
          <w:szCs w:val="20"/>
        </w:rPr>
        <w:t xml:space="preserve"> </w:t>
      </w:r>
      <w:r w:rsidRPr="00320C5C">
        <w:rPr>
          <w:rFonts w:eastAsia="Times New Roman" w:cs="Arial"/>
          <w:szCs w:val="20"/>
        </w:rPr>
        <w:t>komplexe Prozesse, etc.)? Wenn ja, welche:</w:t>
      </w:r>
    </w:p>
    <w:p w14:paraId="05510B7C" w14:textId="77777777" w:rsidR="00320C5C" w:rsidRDefault="00320C5C" w:rsidP="00320C5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 w:cs="Arial"/>
          <w:szCs w:val="20"/>
        </w:rPr>
      </w:pPr>
    </w:p>
    <w:tbl>
      <w:tblPr>
        <w:tblStyle w:val="FarbigeListe-Akzent2"/>
        <w:tblW w:w="918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180"/>
      </w:tblGrid>
      <w:tr w:rsidR="00203D57" w:rsidRPr="0036083E" w14:paraId="519569DA" w14:textId="77777777" w:rsidTr="00775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bottom w:val="single" w:sz="4" w:space="0" w:color="FF0000"/>
            </w:tcBorders>
            <w:shd w:val="clear" w:color="auto" w:fill="auto"/>
          </w:tcPr>
          <w:p w14:paraId="11324BDF" w14:textId="77777777" w:rsidR="00203D57" w:rsidRPr="00C977C2" w:rsidRDefault="00203D57" w:rsidP="00856920">
            <w:pPr>
              <w:spacing w:after="0" w:afterAutospacing="0"/>
              <w:rPr>
                <w:rFonts w:eastAsia="Times New Roman"/>
                <w:b w:val="0"/>
                <w:color w:val="auto"/>
              </w:rPr>
            </w:pPr>
          </w:p>
        </w:tc>
      </w:tr>
    </w:tbl>
    <w:p w14:paraId="6C0AA0BE" w14:textId="77777777" w:rsidR="00203D57" w:rsidRDefault="00203D57" w:rsidP="00320C5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 w:cs="Arial"/>
          <w:szCs w:val="20"/>
        </w:rPr>
      </w:pPr>
    </w:p>
    <w:p w14:paraId="6EC57CFA" w14:textId="77777777" w:rsidR="00203D57" w:rsidRDefault="0054532D" w:rsidP="00320C5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Hiermit erkläre ich die Richtigkeit der Angaben:</w:t>
      </w:r>
    </w:p>
    <w:p w14:paraId="29586880" w14:textId="77777777" w:rsidR="00C977C2" w:rsidRDefault="00C977C2" w:rsidP="00320C5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 w:cs="Arial"/>
          <w:szCs w:val="20"/>
        </w:rPr>
      </w:pPr>
    </w:p>
    <w:p w14:paraId="3FADBCB5" w14:textId="77777777" w:rsidR="00C977C2" w:rsidRDefault="00C977C2" w:rsidP="00320C5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 w:cs="Arial"/>
          <w:szCs w:val="20"/>
        </w:rPr>
      </w:pPr>
    </w:p>
    <w:p w14:paraId="072D4D2A" w14:textId="77777777" w:rsidR="00320C5C" w:rsidRPr="00320C5C" w:rsidRDefault="00320C5C" w:rsidP="00320C5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 w:cs="Arial"/>
          <w:szCs w:val="20"/>
        </w:rPr>
      </w:pPr>
    </w:p>
    <w:p w14:paraId="6FF5FCD3" w14:textId="77777777" w:rsidR="00203D57" w:rsidRDefault="00203D57" w:rsidP="00203D57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_______________________________________________________</w:t>
      </w:r>
    </w:p>
    <w:p w14:paraId="4AF1302D" w14:textId="77777777" w:rsidR="00320C5C" w:rsidRPr="00320C5C" w:rsidRDefault="00320C5C" w:rsidP="00203D57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="Arial"/>
          <w:b/>
          <w:bCs/>
          <w:szCs w:val="20"/>
        </w:rPr>
      </w:pPr>
      <w:r w:rsidRPr="00320C5C">
        <w:rPr>
          <w:rFonts w:eastAsia="Times New Roman" w:cs="Arial"/>
          <w:szCs w:val="20"/>
        </w:rPr>
        <w:t>Ort, Datum und Unterschrift</w:t>
      </w:r>
      <w:r w:rsidR="00203D57">
        <w:rPr>
          <w:rFonts w:eastAsia="Times New Roman" w:cs="Arial"/>
          <w:szCs w:val="20"/>
        </w:rPr>
        <w:t>, ggf. Firmenstempel</w:t>
      </w:r>
    </w:p>
    <w:sectPr w:rsidR="00320C5C" w:rsidRPr="00320C5C" w:rsidSect="008B2D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843" w:right="1418" w:bottom="1276" w:left="1560" w:header="113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35202" w14:textId="77777777" w:rsidR="00777C55" w:rsidRDefault="00777C55" w:rsidP="00A6158D">
      <w:r>
        <w:separator/>
      </w:r>
    </w:p>
  </w:endnote>
  <w:endnote w:type="continuationSeparator" w:id="0">
    <w:p w14:paraId="7FEC2934" w14:textId="77777777" w:rsidR="00777C55" w:rsidRDefault="00777C55" w:rsidP="00A6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MT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Akkurat-Light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B064C" w14:textId="77777777" w:rsidR="007903EB" w:rsidRDefault="007903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80"/>
      <w:gridCol w:w="3201"/>
      <w:gridCol w:w="3041"/>
    </w:tblGrid>
    <w:tr w:rsidR="00ED2814" w:rsidRPr="001E7D06" w14:paraId="6DF65262" w14:textId="77777777" w:rsidTr="00D476EE">
      <w:tc>
        <w:tcPr>
          <w:tcW w:w="9122" w:type="dxa"/>
          <w:gridSpan w:val="3"/>
          <w:shd w:val="clear" w:color="auto" w:fill="auto"/>
        </w:tcPr>
        <w:p w14:paraId="7FB8C1F8" w14:textId="77777777" w:rsidR="00ED2814" w:rsidRPr="001E7D06" w:rsidRDefault="00ED2814" w:rsidP="00D476EE">
          <w:pPr>
            <w:pStyle w:val="Fuzeile"/>
            <w:tabs>
              <w:tab w:val="clear" w:pos="4536"/>
              <w:tab w:val="clear" w:pos="9072"/>
              <w:tab w:val="left" w:pos="2415"/>
            </w:tabs>
            <w:spacing w:before="0" w:beforeAutospacing="0" w:after="0" w:afterAutospacing="0" w:line="360" w:lineRule="auto"/>
            <w:rPr>
              <w:b/>
              <w:sz w:val="14"/>
              <w:szCs w:val="14"/>
            </w:rPr>
          </w:pPr>
        </w:p>
      </w:tc>
    </w:tr>
    <w:tr w:rsidR="00ED2814" w:rsidRPr="00BB56E4" w14:paraId="6D41BB4F" w14:textId="77777777" w:rsidTr="00D476EE">
      <w:tc>
        <w:tcPr>
          <w:tcW w:w="9122" w:type="dxa"/>
          <w:gridSpan w:val="3"/>
          <w:tcBorders>
            <w:bottom w:val="single" w:sz="4" w:space="0" w:color="FF0000"/>
          </w:tcBorders>
          <w:shd w:val="clear" w:color="auto" w:fill="auto"/>
        </w:tcPr>
        <w:p w14:paraId="1DC36D38" w14:textId="77777777" w:rsidR="00ED2814" w:rsidRPr="001E7D06" w:rsidRDefault="00ED2814" w:rsidP="00D476EE">
          <w:pPr>
            <w:pStyle w:val="Fuzeile"/>
            <w:tabs>
              <w:tab w:val="clear" w:pos="4536"/>
              <w:tab w:val="clear" w:pos="9072"/>
              <w:tab w:val="left" w:pos="2415"/>
            </w:tabs>
            <w:spacing w:before="0" w:beforeAutospacing="0" w:after="0" w:afterAutospacing="0" w:line="360" w:lineRule="auto"/>
            <w:rPr>
              <w:b/>
              <w:sz w:val="14"/>
              <w:szCs w:val="14"/>
              <w:lang w:val="en-US"/>
            </w:rPr>
          </w:pPr>
          <w:r w:rsidRPr="001E7D06">
            <w:rPr>
              <w:b/>
              <w:sz w:val="16"/>
              <w:szCs w:val="14"/>
              <w:lang w:val="en-US"/>
            </w:rPr>
            <w:t xml:space="preserve">Swiss </w:t>
          </w:r>
          <w:r w:rsidRPr="001E7D06">
            <w:rPr>
              <w:b/>
              <w:color w:val="FF0000"/>
              <w:sz w:val="16"/>
              <w:szCs w:val="14"/>
              <w:lang w:val="en-US"/>
            </w:rPr>
            <w:t xml:space="preserve">IT Zert </w:t>
          </w:r>
          <w:r w:rsidRPr="001E7D06">
            <w:rPr>
              <w:b/>
              <w:sz w:val="16"/>
              <w:szCs w:val="14"/>
              <w:lang w:val="en-US"/>
            </w:rPr>
            <w:t>Certification GmbH</w:t>
          </w:r>
        </w:p>
      </w:tc>
    </w:tr>
    <w:tr w:rsidR="00ED2814" w:rsidRPr="001E7D06" w14:paraId="1438233F" w14:textId="77777777" w:rsidTr="00D476EE">
      <w:tc>
        <w:tcPr>
          <w:tcW w:w="2880" w:type="dxa"/>
          <w:tcBorders>
            <w:top w:val="single" w:sz="4" w:space="0" w:color="FF0000"/>
            <w:right w:val="single" w:sz="4" w:space="0" w:color="FF0000"/>
          </w:tcBorders>
          <w:shd w:val="clear" w:color="auto" w:fill="auto"/>
        </w:tcPr>
        <w:p w14:paraId="0DBBA7DC" w14:textId="77777777" w:rsidR="00ED2814" w:rsidRPr="001E7D06" w:rsidRDefault="00ED2814" w:rsidP="00D476EE">
          <w:pPr>
            <w:pStyle w:val="Fuzeile"/>
            <w:pBdr>
              <w:right w:val="single" w:sz="4" w:space="4" w:color="FF0000"/>
            </w:pBdr>
            <w:spacing w:before="0" w:beforeAutospacing="0" w:after="0" w:afterAutospacing="0"/>
            <w:rPr>
              <w:sz w:val="14"/>
              <w:szCs w:val="14"/>
              <w:lang w:val="en-US"/>
            </w:rPr>
          </w:pPr>
        </w:p>
        <w:p w14:paraId="73235472" w14:textId="77777777" w:rsidR="00ED2814" w:rsidRPr="001E7D06" w:rsidRDefault="00ED2814" w:rsidP="00D476EE">
          <w:pPr>
            <w:pStyle w:val="Fuzeile"/>
            <w:pBdr>
              <w:right w:val="single" w:sz="4" w:space="4" w:color="FF0000"/>
            </w:pBdr>
            <w:spacing w:before="0" w:beforeAutospacing="0" w:after="0" w:afterAutospacing="0"/>
            <w:rPr>
              <w:sz w:val="14"/>
              <w:szCs w:val="14"/>
            </w:rPr>
          </w:pPr>
          <w:r w:rsidRPr="001E7D06">
            <w:rPr>
              <w:sz w:val="14"/>
              <w:szCs w:val="14"/>
            </w:rPr>
            <w:t xml:space="preserve">Sitz der Gesellschaft: </w:t>
          </w:r>
        </w:p>
        <w:p w14:paraId="2D6B9C17" w14:textId="77777777" w:rsidR="00ED2814" w:rsidRPr="001E7D06" w:rsidRDefault="00ED2814" w:rsidP="00D476EE">
          <w:pPr>
            <w:pStyle w:val="Fuzeile"/>
            <w:pBdr>
              <w:right w:val="single" w:sz="4" w:space="4" w:color="FF0000"/>
            </w:pBdr>
            <w:spacing w:before="0" w:beforeAutospacing="0" w:after="0" w:afterAutospacing="0"/>
            <w:rPr>
              <w:sz w:val="14"/>
              <w:szCs w:val="14"/>
            </w:rPr>
          </w:pPr>
          <w:proofErr w:type="spellStart"/>
          <w:r w:rsidRPr="001E7D06">
            <w:rPr>
              <w:sz w:val="14"/>
              <w:szCs w:val="14"/>
            </w:rPr>
            <w:t>Witellikerweg</w:t>
          </w:r>
          <w:proofErr w:type="spellEnd"/>
          <w:r w:rsidRPr="001E7D06">
            <w:rPr>
              <w:sz w:val="14"/>
              <w:szCs w:val="14"/>
            </w:rPr>
            <w:t xml:space="preserve"> 10</w:t>
          </w:r>
        </w:p>
        <w:p w14:paraId="144FEFCE" w14:textId="77777777" w:rsidR="00ED2814" w:rsidRPr="001E7D06" w:rsidRDefault="00ED2814" w:rsidP="00D476EE">
          <w:pPr>
            <w:pStyle w:val="Fuzeile"/>
            <w:pBdr>
              <w:right w:val="single" w:sz="4" w:space="4" w:color="FF0000"/>
            </w:pBdr>
            <w:spacing w:before="0" w:beforeAutospacing="0" w:after="0" w:afterAutospacing="0"/>
            <w:rPr>
              <w:sz w:val="14"/>
              <w:szCs w:val="14"/>
            </w:rPr>
          </w:pPr>
          <w:r w:rsidRPr="001E7D06">
            <w:rPr>
              <w:sz w:val="14"/>
              <w:szCs w:val="14"/>
            </w:rPr>
            <w:t>8702 Zollikon</w:t>
          </w:r>
        </w:p>
        <w:p w14:paraId="59AF7652" w14:textId="77777777" w:rsidR="00ED2814" w:rsidRPr="001E7D06" w:rsidRDefault="00ED2814" w:rsidP="00D476EE">
          <w:pPr>
            <w:pStyle w:val="Fuzeile"/>
            <w:pBdr>
              <w:right w:val="single" w:sz="4" w:space="4" w:color="FF0000"/>
            </w:pBdr>
            <w:spacing w:before="0" w:beforeAutospacing="0" w:after="0" w:afterAutospacing="0"/>
            <w:rPr>
              <w:sz w:val="14"/>
              <w:szCs w:val="14"/>
            </w:rPr>
          </w:pPr>
          <w:proofErr w:type="spellStart"/>
          <w:r w:rsidRPr="001E7D06">
            <w:rPr>
              <w:sz w:val="14"/>
              <w:szCs w:val="14"/>
            </w:rPr>
            <w:t>Switzerland</w:t>
          </w:r>
          <w:proofErr w:type="spellEnd"/>
        </w:p>
        <w:p w14:paraId="3B5B0261" w14:textId="77777777" w:rsidR="00ED2814" w:rsidRPr="001E7D06" w:rsidRDefault="00ED2814" w:rsidP="00D476EE">
          <w:pPr>
            <w:pStyle w:val="Fuzeile"/>
            <w:pBdr>
              <w:right w:val="single" w:sz="4" w:space="4" w:color="FF0000"/>
            </w:pBdr>
            <w:spacing w:before="0" w:beforeAutospacing="0" w:after="0" w:afterAutospacing="0"/>
            <w:rPr>
              <w:sz w:val="14"/>
              <w:szCs w:val="14"/>
            </w:rPr>
          </w:pPr>
        </w:p>
      </w:tc>
      <w:tc>
        <w:tcPr>
          <w:tcW w:w="3201" w:type="dxa"/>
          <w:tcBorders>
            <w:top w:val="single" w:sz="4" w:space="0" w:color="FF0000"/>
            <w:left w:val="single" w:sz="4" w:space="0" w:color="FF0000"/>
            <w:right w:val="single" w:sz="4" w:space="0" w:color="FF0000"/>
          </w:tcBorders>
          <w:shd w:val="clear" w:color="auto" w:fill="auto"/>
        </w:tcPr>
        <w:p w14:paraId="2D770DDE" w14:textId="77777777" w:rsidR="00ED2814" w:rsidRPr="001E7D06" w:rsidRDefault="00ED2814" w:rsidP="00D476EE">
          <w:pPr>
            <w:spacing w:before="0" w:beforeAutospacing="0" w:after="0" w:afterAutospacing="0"/>
            <w:rPr>
              <w:sz w:val="14"/>
              <w:szCs w:val="14"/>
            </w:rPr>
          </w:pPr>
        </w:p>
        <w:tbl>
          <w:tblPr>
            <w:tblW w:w="3080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740"/>
            <w:gridCol w:w="2340"/>
          </w:tblGrid>
          <w:tr w:rsidR="00ED2814" w:rsidRPr="001E7D06" w14:paraId="1230D3D5" w14:textId="77777777" w:rsidTr="00D476EE">
            <w:tc>
              <w:tcPr>
                <w:tcW w:w="740" w:type="dxa"/>
                <w:shd w:val="clear" w:color="auto" w:fill="auto"/>
              </w:tcPr>
              <w:p w14:paraId="4B5BD431" w14:textId="77777777" w:rsidR="00ED2814" w:rsidRPr="001E7D06" w:rsidRDefault="00ED2814" w:rsidP="00D476EE">
                <w:pPr>
                  <w:pStyle w:val="Fuzeile"/>
                  <w:spacing w:before="0" w:beforeAutospacing="0" w:after="0" w:afterAutospacing="0"/>
                  <w:rPr>
                    <w:sz w:val="14"/>
                    <w:szCs w:val="14"/>
                  </w:rPr>
                </w:pPr>
                <w:proofErr w:type="spellStart"/>
                <w:r w:rsidRPr="001E7D06">
                  <w:rPr>
                    <w:sz w:val="14"/>
                    <w:szCs w:val="14"/>
                  </w:rPr>
                  <w:t>phone</w:t>
                </w:r>
                <w:proofErr w:type="spellEnd"/>
              </w:p>
            </w:tc>
            <w:tc>
              <w:tcPr>
                <w:tcW w:w="2340" w:type="dxa"/>
                <w:shd w:val="clear" w:color="auto" w:fill="auto"/>
              </w:tcPr>
              <w:p w14:paraId="1CE82DC6" w14:textId="77777777" w:rsidR="00ED2814" w:rsidRPr="001E7D06" w:rsidRDefault="00ED2814" w:rsidP="00D476EE">
                <w:pPr>
                  <w:pStyle w:val="Fuzeile"/>
                  <w:spacing w:before="0" w:beforeAutospacing="0" w:after="0" w:afterAutospacing="0"/>
                  <w:rPr>
                    <w:sz w:val="14"/>
                    <w:szCs w:val="14"/>
                  </w:rPr>
                </w:pPr>
                <w:r w:rsidRPr="007E480E">
                  <w:rPr>
                    <w:sz w:val="14"/>
                    <w:szCs w:val="14"/>
                  </w:rPr>
                  <w:t>+41 44 391 77 22</w:t>
                </w:r>
              </w:p>
            </w:tc>
          </w:tr>
          <w:tr w:rsidR="00ED2814" w:rsidRPr="001E7D06" w14:paraId="5604BFEB" w14:textId="77777777" w:rsidTr="00D476EE">
            <w:tc>
              <w:tcPr>
                <w:tcW w:w="740" w:type="dxa"/>
                <w:shd w:val="clear" w:color="auto" w:fill="auto"/>
              </w:tcPr>
              <w:p w14:paraId="763B501E" w14:textId="77777777" w:rsidR="00ED2814" w:rsidRPr="001E7D06" w:rsidRDefault="00ED2814" w:rsidP="00D476EE">
                <w:pPr>
                  <w:pStyle w:val="Fuzeile"/>
                  <w:spacing w:before="0" w:beforeAutospacing="0" w:after="0" w:afterAutospacing="0"/>
                  <w:rPr>
                    <w:sz w:val="14"/>
                    <w:szCs w:val="14"/>
                  </w:rPr>
                </w:pPr>
                <w:r w:rsidRPr="001E7D06">
                  <w:rPr>
                    <w:sz w:val="14"/>
                    <w:szCs w:val="14"/>
                  </w:rPr>
                  <w:t>fax</w:t>
                </w:r>
              </w:p>
            </w:tc>
            <w:tc>
              <w:tcPr>
                <w:tcW w:w="2340" w:type="dxa"/>
                <w:shd w:val="clear" w:color="auto" w:fill="auto"/>
              </w:tcPr>
              <w:p w14:paraId="5C7D8283" w14:textId="77777777" w:rsidR="00ED2814" w:rsidRPr="001E7D06" w:rsidRDefault="00ED2814" w:rsidP="00D476EE">
                <w:pPr>
                  <w:pStyle w:val="Fuzeile"/>
                  <w:spacing w:before="0" w:beforeAutospacing="0" w:after="0" w:afterAutospacing="0"/>
                  <w:rPr>
                    <w:sz w:val="14"/>
                    <w:szCs w:val="14"/>
                  </w:rPr>
                </w:pPr>
                <w:r w:rsidRPr="001E7D06">
                  <w:rPr>
                    <w:sz w:val="14"/>
                    <w:szCs w:val="14"/>
                  </w:rPr>
                  <w:t>+41 44 391 77 35</w:t>
                </w:r>
              </w:p>
            </w:tc>
          </w:tr>
          <w:tr w:rsidR="00ED2814" w:rsidRPr="001E7D06" w14:paraId="31689323" w14:textId="77777777" w:rsidTr="00D476EE">
            <w:tc>
              <w:tcPr>
                <w:tcW w:w="740" w:type="dxa"/>
                <w:shd w:val="clear" w:color="auto" w:fill="auto"/>
              </w:tcPr>
              <w:p w14:paraId="0F437C88" w14:textId="77777777" w:rsidR="00ED2814" w:rsidRPr="001E7D06" w:rsidRDefault="00ED2814" w:rsidP="00D476EE">
                <w:pPr>
                  <w:pStyle w:val="Fuzeile"/>
                  <w:spacing w:before="0" w:beforeAutospacing="0" w:after="0" w:afterAutospacing="0"/>
                  <w:rPr>
                    <w:sz w:val="14"/>
                    <w:szCs w:val="14"/>
                  </w:rPr>
                </w:pPr>
                <w:r w:rsidRPr="001E7D06">
                  <w:rPr>
                    <w:sz w:val="14"/>
                    <w:szCs w:val="14"/>
                  </w:rPr>
                  <w:t>email</w:t>
                </w:r>
              </w:p>
            </w:tc>
            <w:tc>
              <w:tcPr>
                <w:tcW w:w="2340" w:type="dxa"/>
                <w:shd w:val="clear" w:color="auto" w:fill="auto"/>
              </w:tcPr>
              <w:p w14:paraId="2B0D1EEF" w14:textId="77777777" w:rsidR="00ED2814" w:rsidRPr="001E7D06" w:rsidRDefault="00ED2814" w:rsidP="00D476EE">
                <w:pPr>
                  <w:pStyle w:val="Fuzeile"/>
                  <w:spacing w:before="0" w:beforeAutospacing="0" w:after="0" w:afterAutospacing="0"/>
                  <w:rPr>
                    <w:sz w:val="14"/>
                    <w:szCs w:val="14"/>
                  </w:rPr>
                </w:pPr>
                <w:r w:rsidRPr="001E7D06">
                  <w:rPr>
                    <w:sz w:val="14"/>
                    <w:szCs w:val="14"/>
                  </w:rPr>
                  <w:t>info@swiss-itzert.com</w:t>
                </w:r>
              </w:p>
            </w:tc>
          </w:tr>
          <w:tr w:rsidR="00ED2814" w:rsidRPr="001E7D06" w14:paraId="1F31359D" w14:textId="77777777" w:rsidTr="00D476EE">
            <w:tc>
              <w:tcPr>
                <w:tcW w:w="740" w:type="dxa"/>
                <w:shd w:val="clear" w:color="auto" w:fill="auto"/>
              </w:tcPr>
              <w:p w14:paraId="13E1772A" w14:textId="77777777" w:rsidR="00ED2814" w:rsidRPr="001E7D06" w:rsidRDefault="00ED2814" w:rsidP="00D476EE">
                <w:pPr>
                  <w:pStyle w:val="Fuzeile"/>
                  <w:spacing w:before="0" w:beforeAutospacing="0" w:after="0" w:afterAutospacing="0"/>
                  <w:rPr>
                    <w:sz w:val="14"/>
                    <w:szCs w:val="14"/>
                  </w:rPr>
                </w:pPr>
                <w:proofErr w:type="spellStart"/>
                <w:r w:rsidRPr="001E7D06">
                  <w:rPr>
                    <w:sz w:val="14"/>
                    <w:szCs w:val="14"/>
                  </w:rPr>
                  <w:t>internet</w:t>
                </w:r>
                <w:proofErr w:type="spellEnd"/>
              </w:p>
            </w:tc>
            <w:tc>
              <w:tcPr>
                <w:tcW w:w="2340" w:type="dxa"/>
                <w:shd w:val="clear" w:color="auto" w:fill="auto"/>
              </w:tcPr>
              <w:p w14:paraId="4BA54ABE" w14:textId="77777777" w:rsidR="00ED2814" w:rsidRPr="001E7D06" w:rsidRDefault="00ED2814" w:rsidP="00D476EE">
                <w:pPr>
                  <w:pStyle w:val="Fuzeile"/>
                  <w:spacing w:before="0" w:beforeAutospacing="0" w:after="0" w:afterAutospacing="0"/>
                  <w:rPr>
                    <w:sz w:val="14"/>
                    <w:szCs w:val="14"/>
                  </w:rPr>
                </w:pPr>
                <w:r w:rsidRPr="001E7D06">
                  <w:rPr>
                    <w:sz w:val="14"/>
                    <w:szCs w:val="14"/>
                  </w:rPr>
                  <w:t>www.swiss-itzert.com</w:t>
                </w:r>
              </w:p>
            </w:tc>
          </w:tr>
        </w:tbl>
        <w:p w14:paraId="3DE292AA" w14:textId="77777777" w:rsidR="00ED2814" w:rsidRPr="001E7D06" w:rsidRDefault="00ED2814" w:rsidP="00D476EE">
          <w:pPr>
            <w:pStyle w:val="Fuzeile"/>
            <w:spacing w:before="0" w:beforeAutospacing="0" w:after="0" w:afterAutospacing="0"/>
            <w:rPr>
              <w:sz w:val="14"/>
              <w:szCs w:val="14"/>
            </w:rPr>
          </w:pPr>
        </w:p>
      </w:tc>
      <w:tc>
        <w:tcPr>
          <w:tcW w:w="3041" w:type="dxa"/>
          <w:tcBorders>
            <w:top w:val="single" w:sz="4" w:space="0" w:color="FF0000"/>
            <w:left w:val="single" w:sz="4" w:space="0" w:color="FF0000"/>
          </w:tcBorders>
          <w:shd w:val="clear" w:color="auto" w:fill="auto"/>
        </w:tcPr>
        <w:p w14:paraId="38215A4D" w14:textId="77777777" w:rsidR="00ED2814" w:rsidRPr="001E7D06" w:rsidRDefault="00ED2814" w:rsidP="00D476EE">
          <w:pPr>
            <w:pStyle w:val="Fuzeile"/>
            <w:spacing w:before="0" w:beforeAutospacing="0" w:after="0" w:afterAutospacing="0"/>
            <w:rPr>
              <w:sz w:val="14"/>
              <w:szCs w:val="14"/>
            </w:rPr>
          </w:pPr>
        </w:p>
        <w:p w14:paraId="72920DF1" w14:textId="77777777" w:rsidR="007903EB" w:rsidRPr="001E7D06" w:rsidRDefault="007903EB" w:rsidP="007903EB">
          <w:pPr>
            <w:pStyle w:val="Fuzeile"/>
            <w:spacing w:before="0" w:beforeAutospacing="0" w:after="0" w:afterAutospacing="0"/>
            <w:rPr>
              <w:sz w:val="14"/>
              <w:szCs w:val="14"/>
            </w:rPr>
          </w:pPr>
          <w:r w:rsidRPr="001E7D06">
            <w:rPr>
              <w:sz w:val="14"/>
              <w:szCs w:val="14"/>
            </w:rPr>
            <w:t>Geschäftsführer: Dr. Christian Sager</w:t>
          </w:r>
        </w:p>
        <w:p w14:paraId="682DCBD0" w14:textId="77777777" w:rsidR="00ED2814" w:rsidRPr="001E7D06" w:rsidRDefault="00ED2814" w:rsidP="00D476EE">
          <w:pPr>
            <w:pStyle w:val="Fuzeile"/>
            <w:spacing w:before="0" w:beforeAutospacing="0" w:after="0" w:afterAutospacing="0"/>
            <w:rPr>
              <w:sz w:val="14"/>
              <w:szCs w:val="14"/>
            </w:rPr>
          </w:pPr>
          <w:r w:rsidRPr="001E7D06">
            <w:rPr>
              <w:sz w:val="14"/>
              <w:szCs w:val="14"/>
            </w:rPr>
            <w:t>Gesellschafter &amp; Vorsitzender der Geschäftsführung: Ingo Kern</w:t>
          </w:r>
        </w:p>
        <w:p w14:paraId="3FF0CEBE" w14:textId="77777777" w:rsidR="00ED2814" w:rsidRPr="001E7D06" w:rsidRDefault="00ED2814" w:rsidP="00D476EE">
          <w:pPr>
            <w:pStyle w:val="Fuzeile"/>
            <w:spacing w:before="0" w:beforeAutospacing="0" w:after="0" w:afterAutospacing="0"/>
            <w:rPr>
              <w:sz w:val="14"/>
              <w:szCs w:val="14"/>
            </w:rPr>
          </w:pPr>
          <w:r w:rsidRPr="001E7D06">
            <w:rPr>
              <w:sz w:val="14"/>
              <w:szCs w:val="14"/>
            </w:rPr>
            <w:t>Commercial Register: Zürich, CHE-252.538.360</w:t>
          </w:r>
        </w:p>
      </w:tc>
    </w:tr>
  </w:tbl>
  <w:p w14:paraId="48ACE1A8" w14:textId="77777777" w:rsidR="00320C5C" w:rsidRPr="00E65174" w:rsidRDefault="00320C5C" w:rsidP="00603F5F">
    <w:pPr>
      <w:pStyle w:val="Fuzeile"/>
      <w:tabs>
        <w:tab w:val="clear" w:pos="4536"/>
        <w:tab w:val="clear" w:pos="9072"/>
        <w:tab w:val="left" w:pos="1005"/>
        <w:tab w:val="left" w:pos="6195"/>
      </w:tabs>
      <w:spacing w:before="0" w:beforeAutospacing="0" w:after="0" w:afterAutospacing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C7BA0" w14:textId="77777777" w:rsidR="007903EB" w:rsidRDefault="007903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1496E" w14:textId="77777777" w:rsidR="00777C55" w:rsidRDefault="00777C55" w:rsidP="00A6158D">
      <w:r>
        <w:separator/>
      </w:r>
    </w:p>
  </w:footnote>
  <w:footnote w:type="continuationSeparator" w:id="0">
    <w:p w14:paraId="51AEF403" w14:textId="77777777" w:rsidR="00777C55" w:rsidRDefault="00777C55" w:rsidP="00A6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D4F91" w14:textId="77777777" w:rsidR="007903EB" w:rsidRDefault="007903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62670" w14:textId="77777777" w:rsidR="00320C5C" w:rsidRDefault="00320C5C" w:rsidP="00A6158D">
    <w:r>
      <w:rPr>
        <w:b/>
        <w:noProof/>
        <w:color w:val="808080" w:themeColor="background1" w:themeShade="80"/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74A813" wp14:editId="0260D515">
              <wp:simplePos x="0" y="0"/>
              <wp:positionH relativeFrom="column">
                <wp:posOffset>-981254</wp:posOffset>
              </wp:positionH>
              <wp:positionV relativeFrom="paragraph">
                <wp:posOffset>-71755</wp:posOffset>
              </wp:positionV>
              <wp:extent cx="549910" cy="10706100"/>
              <wp:effectExtent l="0" t="0" r="254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910" cy="107061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FABC88" w14:textId="77777777" w:rsidR="00320C5C" w:rsidRPr="009B3702" w:rsidRDefault="00203D57" w:rsidP="008B2DEE">
                          <w:pPr>
                            <w:pStyle w:val="Untertitel"/>
                            <w:spacing w:after="0" w:afterAutospacing="0"/>
                            <w:ind w:left="7090" w:firstLine="709"/>
                            <w:jc w:val="left"/>
                            <w:rPr>
                              <w:rStyle w:val="Buchtitel"/>
                              <w:lang w:val="de-DE"/>
                            </w:rPr>
                          </w:pPr>
                          <w:r>
                            <w:rPr>
                              <w:rStyle w:val="Buchtitel"/>
                              <w:lang w:val="de-DE"/>
                            </w:rPr>
                            <w:t>Angebotsdatenerfassung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4A813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77.25pt;margin-top:-5.65pt;width:43.3pt;height:8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" fillcolor="#f2f2f2 [3052]" stroked="f" strokeweight="2pt">
              <v:textbox style="layout-flow:vertical;mso-layout-flow-alt:bottom-to-top">
                <w:txbxContent>
                  <w:p w14:paraId="44FABC88" w14:textId="77777777" w:rsidR="00320C5C" w:rsidRPr="009B3702" w:rsidRDefault="00203D57" w:rsidP="008B2DEE">
                    <w:pPr>
                      <w:pStyle w:val="Untertitel"/>
                      <w:spacing w:after="0" w:afterAutospacing="0"/>
                      <w:ind w:left="7090" w:firstLine="709"/>
                      <w:jc w:val="left"/>
                      <w:rPr>
                        <w:rStyle w:val="Buchtitel"/>
                        <w:lang w:val="de-DE"/>
                      </w:rPr>
                    </w:pPr>
                    <w:r>
                      <w:rPr>
                        <w:rStyle w:val="Buchtitel"/>
                        <w:lang w:val="de-DE"/>
                      </w:rPr>
                      <w:t>Angebotsdatenerfassung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7DB3F46" wp14:editId="11174690">
          <wp:simplePos x="0" y="0"/>
          <wp:positionH relativeFrom="column">
            <wp:posOffset>4217670</wp:posOffset>
          </wp:positionH>
          <wp:positionV relativeFrom="paragraph">
            <wp:posOffset>102235</wp:posOffset>
          </wp:positionV>
          <wp:extent cx="1562100" cy="788035"/>
          <wp:effectExtent l="0" t="0" r="0" b="0"/>
          <wp:wrapTight wrapText="bothSides">
            <wp:wrapPolygon edited="0">
              <wp:start x="0" y="0"/>
              <wp:lineTo x="0" y="20886"/>
              <wp:lineTo x="21337" y="20886"/>
              <wp:lineTo x="21337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2D5D0B" w14:textId="77777777" w:rsidR="00320C5C" w:rsidRPr="002D4608" w:rsidRDefault="00320C5C" w:rsidP="00A615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E30B6" w14:textId="77777777" w:rsidR="007903EB" w:rsidRDefault="007903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BC68C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8E42D4"/>
    <w:multiLevelType w:val="hybridMultilevel"/>
    <w:tmpl w:val="E7EA8368"/>
    <w:lvl w:ilvl="0" w:tplc="0407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041D7865"/>
    <w:multiLevelType w:val="hybridMultilevel"/>
    <w:tmpl w:val="1CCE790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003CDF"/>
    <w:multiLevelType w:val="hybridMultilevel"/>
    <w:tmpl w:val="F9BA1492"/>
    <w:lvl w:ilvl="0" w:tplc="C2D299D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104130"/>
    <w:multiLevelType w:val="hybridMultilevel"/>
    <w:tmpl w:val="15BC4620"/>
    <w:lvl w:ilvl="0" w:tplc="C4A0E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02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48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8E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E2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DA1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88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8E5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03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DB57E30"/>
    <w:multiLevelType w:val="hybridMultilevel"/>
    <w:tmpl w:val="5AEA25D4"/>
    <w:lvl w:ilvl="0" w:tplc="5E7C4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2B24E5"/>
    <w:multiLevelType w:val="hybridMultilevel"/>
    <w:tmpl w:val="DC4A8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83186"/>
    <w:multiLevelType w:val="hybridMultilevel"/>
    <w:tmpl w:val="C632E306"/>
    <w:lvl w:ilvl="0" w:tplc="051ECB2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76162"/>
    <w:multiLevelType w:val="hybridMultilevel"/>
    <w:tmpl w:val="6C40657E"/>
    <w:lvl w:ilvl="0" w:tplc="C2D299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6504B"/>
    <w:multiLevelType w:val="hybridMultilevel"/>
    <w:tmpl w:val="6E76230C"/>
    <w:lvl w:ilvl="0" w:tplc="040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81270"/>
    <w:multiLevelType w:val="hybridMultilevel"/>
    <w:tmpl w:val="1924CC7E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18E65F99"/>
    <w:multiLevelType w:val="hybridMultilevel"/>
    <w:tmpl w:val="EDD840FA"/>
    <w:lvl w:ilvl="0" w:tplc="C2D299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4C5832EE">
      <w:start w:val="8"/>
      <w:numFmt w:val="bullet"/>
      <w:lvlText w:val="•"/>
      <w:lvlJc w:val="left"/>
      <w:pPr>
        <w:ind w:left="1440" w:hanging="360"/>
      </w:pPr>
      <w:rPr>
        <w:rFonts w:ascii="SymbolMT" w:eastAsia="Times New Roman" w:hAnsi="SymbolMT" w:cs="SymbolM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1070C"/>
    <w:multiLevelType w:val="hybridMultilevel"/>
    <w:tmpl w:val="F5BEFD7C"/>
    <w:lvl w:ilvl="0" w:tplc="C2D299D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D46E24"/>
    <w:multiLevelType w:val="hybridMultilevel"/>
    <w:tmpl w:val="54CEDB48"/>
    <w:lvl w:ilvl="0" w:tplc="0A1A06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F4FF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4C1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20A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56FF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680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D214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BED9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BEC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A3814"/>
    <w:multiLevelType w:val="hybridMultilevel"/>
    <w:tmpl w:val="0BB22492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203126FF"/>
    <w:multiLevelType w:val="hybridMultilevel"/>
    <w:tmpl w:val="63CE7262"/>
    <w:lvl w:ilvl="0" w:tplc="0407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2371638"/>
    <w:multiLevelType w:val="hybridMultilevel"/>
    <w:tmpl w:val="4112A79C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6C9761B"/>
    <w:multiLevelType w:val="hybridMultilevel"/>
    <w:tmpl w:val="6736154A"/>
    <w:lvl w:ilvl="0" w:tplc="17C67E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949F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C1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4AA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4C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F64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A63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1217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B4E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D68B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3A271A4"/>
    <w:multiLevelType w:val="hybridMultilevel"/>
    <w:tmpl w:val="EC9A5400"/>
    <w:lvl w:ilvl="0" w:tplc="C2D299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D6949F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C1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4AA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4C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F64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A63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1217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B4E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65AAD"/>
    <w:multiLevelType w:val="hybridMultilevel"/>
    <w:tmpl w:val="EE92F270"/>
    <w:lvl w:ilvl="0" w:tplc="051ECB2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350B6"/>
    <w:multiLevelType w:val="hybridMultilevel"/>
    <w:tmpl w:val="1B143160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4DDD5EAF"/>
    <w:multiLevelType w:val="hybridMultilevel"/>
    <w:tmpl w:val="B8F8B43A"/>
    <w:lvl w:ilvl="0" w:tplc="8CD2C2BA">
      <w:start w:val="1"/>
      <w:numFmt w:val="bullet"/>
      <w:pStyle w:val="Aufzhlung"/>
      <w:lvlText w:val=""/>
      <w:lvlJc w:val="left"/>
      <w:pPr>
        <w:ind w:left="2988" w:hanging="360"/>
      </w:pPr>
      <w:rPr>
        <w:rFonts w:ascii="Wingdings" w:hAnsi="Wingdings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35CD7"/>
    <w:multiLevelType w:val="hybridMultilevel"/>
    <w:tmpl w:val="E9089D7A"/>
    <w:lvl w:ilvl="0" w:tplc="0407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543D60D8"/>
    <w:multiLevelType w:val="hybridMultilevel"/>
    <w:tmpl w:val="264A70E2"/>
    <w:lvl w:ilvl="0" w:tplc="0407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61C63AD5"/>
    <w:multiLevelType w:val="hybridMultilevel"/>
    <w:tmpl w:val="78585A66"/>
    <w:lvl w:ilvl="0" w:tplc="C2D299D6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FF0000"/>
      </w:rPr>
    </w:lvl>
    <w:lvl w:ilvl="1" w:tplc="0407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66C85F5B"/>
    <w:multiLevelType w:val="hybridMultilevel"/>
    <w:tmpl w:val="D6DAE652"/>
    <w:lvl w:ilvl="0" w:tplc="0407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78B181D"/>
    <w:multiLevelType w:val="hybridMultilevel"/>
    <w:tmpl w:val="A6EC30FA"/>
    <w:lvl w:ilvl="0" w:tplc="4CAA7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C86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907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74D7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D265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3AD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A6E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CFA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8A9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34417"/>
    <w:multiLevelType w:val="hybridMultilevel"/>
    <w:tmpl w:val="E140F96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A02F0C"/>
    <w:multiLevelType w:val="multilevel"/>
    <w:tmpl w:val="8C5C0E0A"/>
    <w:lvl w:ilvl="0">
      <w:start w:val="1"/>
      <w:numFmt w:val="decimal"/>
      <w:pStyle w:val="berschrift1"/>
      <w:lvlText w:val="%1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ind w:left="100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33" w15:restartNumberingAfterBreak="0">
    <w:nsid w:val="6ED76B65"/>
    <w:multiLevelType w:val="hybridMultilevel"/>
    <w:tmpl w:val="C00C4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80769"/>
    <w:multiLevelType w:val="hybridMultilevel"/>
    <w:tmpl w:val="E9B8F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905C2"/>
    <w:multiLevelType w:val="hybridMultilevel"/>
    <w:tmpl w:val="0B40FC14"/>
    <w:lvl w:ilvl="0" w:tplc="0407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36" w15:restartNumberingAfterBreak="0">
    <w:nsid w:val="7A751FDE"/>
    <w:multiLevelType w:val="hybridMultilevel"/>
    <w:tmpl w:val="94121522"/>
    <w:lvl w:ilvl="0" w:tplc="0407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0"/>
  </w:num>
  <w:num w:numId="4">
    <w:abstractNumId w:val="1"/>
  </w:num>
  <w:num w:numId="5">
    <w:abstractNumId w:val="2"/>
  </w:num>
  <w:num w:numId="6">
    <w:abstractNumId w:val="34"/>
  </w:num>
  <w:num w:numId="7">
    <w:abstractNumId w:val="8"/>
  </w:num>
  <w:num w:numId="8">
    <w:abstractNumId w:val="11"/>
  </w:num>
  <w:num w:numId="9">
    <w:abstractNumId w:val="6"/>
  </w:num>
  <w:num w:numId="10">
    <w:abstractNumId w:val="19"/>
  </w:num>
  <w:num w:numId="11">
    <w:abstractNumId w:val="15"/>
  </w:num>
  <w:num w:numId="12">
    <w:abstractNumId w:val="9"/>
  </w:num>
  <w:num w:numId="13">
    <w:abstractNumId w:val="30"/>
  </w:num>
  <w:num w:numId="14">
    <w:abstractNumId w:val="22"/>
  </w:num>
  <w:num w:numId="15">
    <w:abstractNumId w:val="10"/>
  </w:num>
  <w:num w:numId="16">
    <w:abstractNumId w:val="13"/>
  </w:num>
  <w:num w:numId="17">
    <w:abstractNumId w:val="5"/>
  </w:num>
  <w:num w:numId="18">
    <w:abstractNumId w:val="21"/>
  </w:num>
  <w:num w:numId="19">
    <w:abstractNumId w:val="31"/>
  </w:num>
  <w:num w:numId="20">
    <w:abstractNumId w:val="14"/>
  </w:num>
  <w:num w:numId="21">
    <w:abstractNumId w:val="28"/>
  </w:num>
  <w:num w:numId="22">
    <w:abstractNumId w:val="4"/>
  </w:num>
  <w:num w:numId="23">
    <w:abstractNumId w:val="32"/>
  </w:num>
  <w:num w:numId="24">
    <w:abstractNumId w:val="18"/>
  </w:num>
  <w:num w:numId="25">
    <w:abstractNumId w:val="35"/>
  </w:num>
  <w:num w:numId="26">
    <w:abstractNumId w:val="17"/>
  </w:num>
  <w:num w:numId="27">
    <w:abstractNumId w:val="26"/>
  </w:num>
  <w:num w:numId="28">
    <w:abstractNumId w:val="29"/>
  </w:num>
  <w:num w:numId="29">
    <w:abstractNumId w:val="23"/>
  </w:num>
  <w:num w:numId="30">
    <w:abstractNumId w:val="20"/>
  </w:num>
  <w:num w:numId="31">
    <w:abstractNumId w:val="3"/>
  </w:num>
  <w:num w:numId="32">
    <w:abstractNumId w:val="16"/>
  </w:num>
  <w:num w:numId="33">
    <w:abstractNumId w:val="12"/>
  </w:num>
  <w:num w:numId="34">
    <w:abstractNumId w:val="27"/>
  </w:num>
  <w:num w:numId="35">
    <w:abstractNumId w:val="36"/>
  </w:num>
  <w:num w:numId="36">
    <w:abstractNumId w:val="24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39"/>
    <w:rsid w:val="000040E1"/>
    <w:rsid w:val="00011B08"/>
    <w:rsid w:val="000237A6"/>
    <w:rsid w:val="0002655F"/>
    <w:rsid w:val="00044BD1"/>
    <w:rsid w:val="00047BBD"/>
    <w:rsid w:val="00057E16"/>
    <w:rsid w:val="0006049F"/>
    <w:rsid w:val="000652C2"/>
    <w:rsid w:val="00073380"/>
    <w:rsid w:val="000A12FA"/>
    <w:rsid w:val="000A387E"/>
    <w:rsid w:val="000B16B1"/>
    <w:rsid w:val="000B4BF5"/>
    <w:rsid w:val="000C23F0"/>
    <w:rsid w:val="000D715C"/>
    <w:rsid w:val="000E42FA"/>
    <w:rsid w:val="000E5D31"/>
    <w:rsid w:val="000E7275"/>
    <w:rsid w:val="000F1D35"/>
    <w:rsid w:val="000F57A8"/>
    <w:rsid w:val="000F7476"/>
    <w:rsid w:val="00100CA3"/>
    <w:rsid w:val="00116437"/>
    <w:rsid w:val="00120413"/>
    <w:rsid w:val="001446E1"/>
    <w:rsid w:val="0014592D"/>
    <w:rsid w:val="001543CB"/>
    <w:rsid w:val="00167F68"/>
    <w:rsid w:val="001724E8"/>
    <w:rsid w:val="001856CB"/>
    <w:rsid w:val="00186A3E"/>
    <w:rsid w:val="00197A67"/>
    <w:rsid w:val="001D1875"/>
    <w:rsid w:val="001F096A"/>
    <w:rsid w:val="00203D57"/>
    <w:rsid w:val="00231CB1"/>
    <w:rsid w:val="002531D6"/>
    <w:rsid w:val="00270932"/>
    <w:rsid w:val="00272D7E"/>
    <w:rsid w:val="00276638"/>
    <w:rsid w:val="00277438"/>
    <w:rsid w:val="00290081"/>
    <w:rsid w:val="002957C0"/>
    <w:rsid w:val="002C558A"/>
    <w:rsid w:val="002D178F"/>
    <w:rsid w:val="002D4608"/>
    <w:rsid w:val="002F7BD9"/>
    <w:rsid w:val="00320C5C"/>
    <w:rsid w:val="003444B2"/>
    <w:rsid w:val="0036083E"/>
    <w:rsid w:val="00364294"/>
    <w:rsid w:val="00367C67"/>
    <w:rsid w:val="00370EE0"/>
    <w:rsid w:val="00380C93"/>
    <w:rsid w:val="003A338A"/>
    <w:rsid w:val="003B3D63"/>
    <w:rsid w:val="003E7CE7"/>
    <w:rsid w:val="0040547F"/>
    <w:rsid w:val="00413924"/>
    <w:rsid w:val="004434CC"/>
    <w:rsid w:val="0044548E"/>
    <w:rsid w:val="004518D3"/>
    <w:rsid w:val="0045505B"/>
    <w:rsid w:val="004807CA"/>
    <w:rsid w:val="00496FD2"/>
    <w:rsid w:val="004D3631"/>
    <w:rsid w:val="004D6A09"/>
    <w:rsid w:val="004E757E"/>
    <w:rsid w:val="00500825"/>
    <w:rsid w:val="00511005"/>
    <w:rsid w:val="00522FBA"/>
    <w:rsid w:val="00531EA2"/>
    <w:rsid w:val="005327CB"/>
    <w:rsid w:val="00533F5B"/>
    <w:rsid w:val="0054532D"/>
    <w:rsid w:val="00545A2E"/>
    <w:rsid w:val="00546355"/>
    <w:rsid w:val="005504F2"/>
    <w:rsid w:val="00563923"/>
    <w:rsid w:val="00581CA9"/>
    <w:rsid w:val="00585536"/>
    <w:rsid w:val="00590F80"/>
    <w:rsid w:val="0059319A"/>
    <w:rsid w:val="00595D0A"/>
    <w:rsid w:val="005A316E"/>
    <w:rsid w:val="005E0913"/>
    <w:rsid w:val="00603F5F"/>
    <w:rsid w:val="00610A3D"/>
    <w:rsid w:val="00612B44"/>
    <w:rsid w:val="006235AF"/>
    <w:rsid w:val="00625A66"/>
    <w:rsid w:val="00641049"/>
    <w:rsid w:val="00647409"/>
    <w:rsid w:val="00670B78"/>
    <w:rsid w:val="00675938"/>
    <w:rsid w:val="00676BE9"/>
    <w:rsid w:val="006841E6"/>
    <w:rsid w:val="00692487"/>
    <w:rsid w:val="006A1C1F"/>
    <w:rsid w:val="006B547B"/>
    <w:rsid w:val="006C3EBB"/>
    <w:rsid w:val="006C6D82"/>
    <w:rsid w:val="006D492B"/>
    <w:rsid w:val="006D67BF"/>
    <w:rsid w:val="006D6AD0"/>
    <w:rsid w:val="006E02F1"/>
    <w:rsid w:val="006E2960"/>
    <w:rsid w:val="006E2CA6"/>
    <w:rsid w:val="006F357B"/>
    <w:rsid w:val="006F470F"/>
    <w:rsid w:val="00701DA7"/>
    <w:rsid w:val="00716D50"/>
    <w:rsid w:val="00717DD9"/>
    <w:rsid w:val="00721E7F"/>
    <w:rsid w:val="007240BF"/>
    <w:rsid w:val="007336ED"/>
    <w:rsid w:val="00742628"/>
    <w:rsid w:val="00756E15"/>
    <w:rsid w:val="00763FB5"/>
    <w:rsid w:val="00771A54"/>
    <w:rsid w:val="007750AA"/>
    <w:rsid w:val="00777C55"/>
    <w:rsid w:val="007864E3"/>
    <w:rsid w:val="007903EB"/>
    <w:rsid w:val="00794004"/>
    <w:rsid w:val="00795567"/>
    <w:rsid w:val="007B62F9"/>
    <w:rsid w:val="007D0F2D"/>
    <w:rsid w:val="007D7E4A"/>
    <w:rsid w:val="007E2BB6"/>
    <w:rsid w:val="007F50CB"/>
    <w:rsid w:val="00801D27"/>
    <w:rsid w:val="00803776"/>
    <w:rsid w:val="00814199"/>
    <w:rsid w:val="008145F1"/>
    <w:rsid w:val="00815227"/>
    <w:rsid w:val="00856920"/>
    <w:rsid w:val="00860FC5"/>
    <w:rsid w:val="00862F70"/>
    <w:rsid w:val="00876B53"/>
    <w:rsid w:val="00881FED"/>
    <w:rsid w:val="00887098"/>
    <w:rsid w:val="00896FCD"/>
    <w:rsid w:val="008A0005"/>
    <w:rsid w:val="008B018D"/>
    <w:rsid w:val="008B2DEE"/>
    <w:rsid w:val="008B3ADB"/>
    <w:rsid w:val="008C1B3B"/>
    <w:rsid w:val="008C37C9"/>
    <w:rsid w:val="008D3A02"/>
    <w:rsid w:val="008E0486"/>
    <w:rsid w:val="008E3C05"/>
    <w:rsid w:val="009005EF"/>
    <w:rsid w:val="00902479"/>
    <w:rsid w:val="00902E5A"/>
    <w:rsid w:val="0093279C"/>
    <w:rsid w:val="00951BE6"/>
    <w:rsid w:val="00954D0B"/>
    <w:rsid w:val="00957949"/>
    <w:rsid w:val="009873E0"/>
    <w:rsid w:val="0099553F"/>
    <w:rsid w:val="009978DE"/>
    <w:rsid w:val="009B3702"/>
    <w:rsid w:val="009B5231"/>
    <w:rsid w:val="009C3A9F"/>
    <w:rsid w:val="009C6FBA"/>
    <w:rsid w:val="009D69F9"/>
    <w:rsid w:val="009E40C3"/>
    <w:rsid w:val="009E6DA3"/>
    <w:rsid w:val="009E7C20"/>
    <w:rsid w:val="009F6B6F"/>
    <w:rsid w:val="00A058E2"/>
    <w:rsid w:val="00A17922"/>
    <w:rsid w:val="00A23932"/>
    <w:rsid w:val="00A246BA"/>
    <w:rsid w:val="00A37695"/>
    <w:rsid w:val="00A4008B"/>
    <w:rsid w:val="00A46984"/>
    <w:rsid w:val="00A6018D"/>
    <w:rsid w:val="00A6158D"/>
    <w:rsid w:val="00A84012"/>
    <w:rsid w:val="00A93E8D"/>
    <w:rsid w:val="00A97E70"/>
    <w:rsid w:val="00AA11EE"/>
    <w:rsid w:val="00AB6458"/>
    <w:rsid w:val="00AC04B1"/>
    <w:rsid w:val="00AF55B4"/>
    <w:rsid w:val="00AF78A5"/>
    <w:rsid w:val="00B05443"/>
    <w:rsid w:val="00B10A31"/>
    <w:rsid w:val="00B1369B"/>
    <w:rsid w:val="00B13739"/>
    <w:rsid w:val="00B160A9"/>
    <w:rsid w:val="00B213A9"/>
    <w:rsid w:val="00B22750"/>
    <w:rsid w:val="00B34A09"/>
    <w:rsid w:val="00B47BD8"/>
    <w:rsid w:val="00B60BFF"/>
    <w:rsid w:val="00B60DEC"/>
    <w:rsid w:val="00B83F7D"/>
    <w:rsid w:val="00BA21A6"/>
    <w:rsid w:val="00BB17D7"/>
    <w:rsid w:val="00BB4AE8"/>
    <w:rsid w:val="00BB56E4"/>
    <w:rsid w:val="00BE3EC9"/>
    <w:rsid w:val="00BE569E"/>
    <w:rsid w:val="00BF2AF3"/>
    <w:rsid w:val="00BF6DA6"/>
    <w:rsid w:val="00BF6F69"/>
    <w:rsid w:val="00C13194"/>
    <w:rsid w:val="00C15B37"/>
    <w:rsid w:val="00C2099C"/>
    <w:rsid w:val="00C26679"/>
    <w:rsid w:val="00C37859"/>
    <w:rsid w:val="00C41204"/>
    <w:rsid w:val="00C51180"/>
    <w:rsid w:val="00C55D47"/>
    <w:rsid w:val="00C62481"/>
    <w:rsid w:val="00C87B9B"/>
    <w:rsid w:val="00C87CA7"/>
    <w:rsid w:val="00C93171"/>
    <w:rsid w:val="00C949A2"/>
    <w:rsid w:val="00C977C2"/>
    <w:rsid w:val="00CA7AB3"/>
    <w:rsid w:val="00CC1A1E"/>
    <w:rsid w:val="00CD7AF9"/>
    <w:rsid w:val="00CE2700"/>
    <w:rsid w:val="00CE48BC"/>
    <w:rsid w:val="00CF1A4C"/>
    <w:rsid w:val="00D066B4"/>
    <w:rsid w:val="00D26D3B"/>
    <w:rsid w:val="00D30CC9"/>
    <w:rsid w:val="00D3613B"/>
    <w:rsid w:val="00D40FEC"/>
    <w:rsid w:val="00D501C0"/>
    <w:rsid w:val="00D60DF1"/>
    <w:rsid w:val="00D67C21"/>
    <w:rsid w:val="00D7599A"/>
    <w:rsid w:val="00D83EC9"/>
    <w:rsid w:val="00D94015"/>
    <w:rsid w:val="00D94BB7"/>
    <w:rsid w:val="00DA5E95"/>
    <w:rsid w:val="00DB30DA"/>
    <w:rsid w:val="00DB62BA"/>
    <w:rsid w:val="00DC7213"/>
    <w:rsid w:val="00DD77CB"/>
    <w:rsid w:val="00DE4B1F"/>
    <w:rsid w:val="00E05984"/>
    <w:rsid w:val="00E07676"/>
    <w:rsid w:val="00E10972"/>
    <w:rsid w:val="00E20FF9"/>
    <w:rsid w:val="00E26C4F"/>
    <w:rsid w:val="00E61CDD"/>
    <w:rsid w:val="00E6396A"/>
    <w:rsid w:val="00E65174"/>
    <w:rsid w:val="00E805F2"/>
    <w:rsid w:val="00E96AF4"/>
    <w:rsid w:val="00EA0E52"/>
    <w:rsid w:val="00EB597A"/>
    <w:rsid w:val="00EC2DC7"/>
    <w:rsid w:val="00ED2814"/>
    <w:rsid w:val="00ED3440"/>
    <w:rsid w:val="00EE0DA4"/>
    <w:rsid w:val="00F006A8"/>
    <w:rsid w:val="00F07DE1"/>
    <w:rsid w:val="00F258D4"/>
    <w:rsid w:val="00F261AA"/>
    <w:rsid w:val="00F27B49"/>
    <w:rsid w:val="00F35357"/>
    <w:rsid w:val="00F4461D"/>
    <w:rsid w:val="00F5169B"/>
    <w:rsid w:val="00F56236"/>
    <w:rsid w:val="00F62EAB"/>
    <w:rsid w:val="00F71818"/>
    <w:rsid w:val="00F77773"/>
    <w:rsid w:val="00F85040"/>
    <w:rsid w:val="00FA172D"/>
    <w:rsid w:val="00FB69DC"/>
    <w:rsid w:val="00FE5AB8"/>
    <w:rsid w:val="00FF6132"/>
    <w:rsid w:val="00FF7103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F2B5D3"/>
  <w15:docId w15:val="{CF87E393-0969-4781-B676-BFAB97D0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158D"/>
    <w:pPr>
      <w:spacing w:before="100" w:beforeAutospacing="1" w:after="100" w:afterAutospacing="1"/>
    </w:pPr>
    <w:rPr>
      <w:rFonts w:ascii="Akkurat-Light" w:eastAsiaTheme="minorEastAsia" w:hAnsi="Akkurat-Light" w:cstheme="majorHAnsi"/>
      <w:szCs w:val="22"/>
    </w:rPr>
  </w:style>
  <w:style w:type="paragraph" w:styleId="berschrift1">
    <w:name w:val="heading 1"/>
    <w:basedOn w:val="StandardWeb"/>
    <w:next w:val="Standard"/>
    <w:autoRedefine/>
    <w:qFormat/>
    <w:rsid w:val="0006049F"/>
    <w:pPr>
      <w:numPr>
        <w:numId w:val="23"/>
      </w:numPr>
      <w:pBdr>
        <w:top w:val="single" w:sz="4" w:space="1" w:color="C0504D" w:themeColor="accent2"/>
        <w:left w:val="single" w:sz="4" w:space="4" w:color="C0504D" w:themeColor="accent2"/>
        <w:bottom w:val="single" w:sz="4" w:space="1" w:color="C0504D" w:themeColor="accent2"/>
        <w:right w:val="single" w:sz="4" w:space="4" w:color="C0504D" w:themeColor="accent2"/>
      </w:pBdr>
      <w:spacing w:before="240" w:beforeAutospacing="0" w:after="0" w:afterAutospacing="0" w:line="360" w:lineRule="auto"/>
      <w:textAlignment w:val="baseline"/>
      <w:outlineLvl w:val="0"/>
    </w:pPr>
    <w:rPr>
      <w:rFonts w:ascii="Akkurat-Light" w:eastAsia="Verdana" w:hAnsi="Akkurat-Light"/>
      <w:color w:val="404040" w:themeColor="text1" w:themeTint="BF"/>
      <w:kern w:val="24"/>
      <w:szCs w:val="48"/>
    </w:rPr>
  </w:style>
  <w:style w:type="paragraph" w:styleId="berschrift2">
    <w:name w:val="heading 2"/>
    <w:basedOn w:val="berschrift1"/>
    <w:next w:val="Standard"/>
    <w:qFormat/>
    <w:rsid w:val="00A6158D"/>
    <w:pPr>
      <w:numPr>
        <w:ilvl w:val="1"/>
      </w:numPr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rsid w:val="00A6158D"/>
    <w:pPr>
      <w:numPr>
        <w:ilvl w:val="2"/>
      </w:numPr>
      <w:outlineLvl w:val="2"/>
    </w:pPr>
    <w:rPr>
      <w:sz w:val="20"/>
    </w:rPr>
  </w:style>
  <w:style w:type="paragraph" w:styleId="berschrift4">
    <w:name w:val="heading 4"/>
    <w:basedOn w:val="berschrift3"/>
    <w:next w:val="Standard"/>
    <w:qFormat/>
    <w:rsid w:val="00A6158D"/>
    <w:pPr>
      <w:numPr>
        <w:ilvl w:val="3"/>
      </w:numPr>
      <w:ind w:left="993" w:hanging="709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Liste">
    <w:name w:val="TNListe"/>
    <w:basedOn w:val="Standard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5174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BA21A6"/>
  </w:style>
  <w:style w:type="paragraph" w:styleId="Verzeichnis2">
    <w:name w:val="toc 2"/>
    <w:basedOn w:val="Standard"/>
    <w:next w:val="Standard"/>
    <w:autoRedefine/>
    <w:uiPriority w:val="39"/>
    <w:rsid w:val="00A246BA"/>
    <w:pPr>
      <w:tabs>
        <w:tab w:val="left" w:pos="880"/>
        <w:tab w:val="right" w:leader="dot" w:pos="8919"/>
      </w:tabs>
    </w:pPr>
  </w:style>
  <w:style w:type="paragraph" w:styleId="Verzeichnis3">
    <w:name w:val="toc 3"/>
    <w:basedOn w:val="Standard"/>
    <w:next w:val="Standard"/>
    <w:autoRedefine/>
    <w:uiPriority w:val="39"/>
    <w:rsid w:val="00A246BA"/>
    <w:pPr>
      <w:tabs>
        <w:tab w:val="left" w:pos="1320"/>
        <w:tab w:val="right" w:leader="dot" w:pos="8919"/>
      </w:tabs>
    </w:pPr>
  </w:style>
  <w:style w:type="paragraph" w:styleId="Verzeichnis4">
    <w:name w:val="toc 4"/>
    <w:basedOn w:val="Standard"/>
    <w:next w:val="Standard"/>
    <w:autoRedefine/>
    <w:rsid w:val="00BA21A6"/>
    <w:pPr>
      <w:ind w:left="660"/>
    </w:pPr>
  </w:style>
  <w:style w:type="paragraph" w:styleId="Verzeichnis5">
    <w:name w:val="toc 5"/>
    <w:basedOn w:val="Standard"/>
    <w:next w:val="Standard"/>
    <w:autoRedefine/>
    <w:rsid w:val="00BA21A6"/>
    <w:pPr>
      <w:ind w:left="880"/>
    </w:pPr>
  </w:style>
  <w:style w:type="paragraph" w:styleId="Verzeichnis6">
    <w:name w:val="toc 6"/>
    <w:basedOn w:val="Standard"/>
    <w:next w:val="Standard"/>
    <w:autoRedefine/>
    <w:rsid w:val="00BA21A6"/>
    <w:pPr>
      <w:ind w:left="1100"/>
    </w:pPr>
  </w:style>
  <w:style w:type="paragraph" w:styleId="Verzeichnis7">
    <w:name w:val="toc 7"/>
    <w:basedOn w:val="Standard"/>
    <w:next w:val="Standard"/>
    <w:autoRedefine/>
    <w:rsid w:val="00BA21A6"/>
    <w:pPr>
      <w:ind w:left="1320"/>
    </w:pPr>
  </w:style>
  <w:style w:type="paragraph" w:styleId="Verzeichnis8">
    <w:name w:val="toc 8"/>
    <w:basedOn w:val="Standard"/>
    <w:next w:val="Standard"/>
    <w:autoRedefine/>
    <w:rsid w:val="00BA21A6"/>
    <w:pPr>
      <w:ind w:left="1540"/>
    </w:pPr>
  </w:style>
  <w:style w:type="paragraph" w:styleId="Verzeichnis9">
    <w:name w:val="toc 9"/>
    <w:basedOn w:val="Standard"/>
    <w:next w:val="Standard"/>
    <w:autoRedefine/>
    <w:rsid w:val="00BA21A6"/>
    <w:pPr>
      <w:ind w:left="1760"/>
    </w:pPr>
  </w:style>
  <w:style w:type="paragraph" w:styleId="Sprechblasentext">
    <w:name w:val="Balloon Text"/>
    <w:basedOn w:val="Standard"/>
    <w:link w:val="SprechblasentextZchn"/>
    <w:rsid w:val="0041392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413924"/>
    <w:rPr>
      <w:rFonts w:ascii="Lucida Grande" w:hAnsi="Lucida Grande" w:cs="Lucida Grande"/>
      <w:sz w:val="18"/>
      <w:szCs w:val="18"/>
    </w:rPr>
  </w:style>
  <w:style w:type="character" w:styleId="Seitenzahl">
    <w:name w:val="page number"/>
    <w:rsid w:val="00AF55B4"/>
  </w:style>
  <w:style w:type="character" w:customStyle="1" w:styleId="FuzeileZchn">
    <w:name w:val="Fußzeile Zchn"/>
    <w:link w:val="Fuzeile"/>
    <w:rsid w:val="00AF55B4"/>
    <w:rPr>
      <w:rFonts w:ascii="Arial" w:hAnsi="Arial"/>
      <w:sz w:val="22"/>
    </w:rPr>
  </w:style>
  <w:style w:type="character" w:styleId="BesuchterLink">
    <w:name w:val="FollowedHyperlink"/>
    <w:rsid w:val="00742628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D67C2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C37C9"/>
    <w:rPr>
      <w:rFonts w:ascii="Times New Roman" w:hAnsi="Times New Roman"/>
      <w:sz w:val="24"/>
      <w:szCs w:val="24"/>
    </w:rPr>
  </w:style>
  <w:style w:type="table" w:styleId="MittleresRaster2-Akzent2">
    <w:name w:val="Medium Grid 2 Accent 2"/>
    <w:basedOn w:val="NormaleTabelle"/>
    <w:uiPriority w:val="68"/>
    <w:rsid w:val="00625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F446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TMLDefinition">
    <w:name w:val="HTML Definition"/>
    <w:basedOn w:val="Absatz-Standardschriftart"/>
    <w:uiPriority w:val="99"/>
    <w:unhideWhenUsed/>
    <w:rsid w:val="00F4461D"/>
    <w:rPr>
      <w:i/>
      <w:iCs/>
    </w:rPr>
  </w:style>
  <w:style w:type="character" w:customStyle="1" w:styleId="null">
    <w:name w:val="null"/>
    <w:basedOn w:val="Absatz-Standardschriftart"/>
    <w:rsid w:val="00C37859"/>
  </w:style>
  <w:style w:type="paragraph" w:styleId="Titel">
    <w:name w:val="Title"/>
    <w:basedOn w:val="Standard"/>
    <w:next w:val="Standard"/>
    <w:link w:val="TitelZchn"/>
    <w:qFormat/>
    <w:rsid w:val="00A6158D"/>
    <w:pPr>
      <w:jc w:val="center"/>
    </w:pPr>
    <w:rPr>
      <w:b/>
      <w:color w:val="808080" w:themeColor="background1" w:themeShade="80"/>
      <w:sz w:val="52"/>
      <w:lang w:val="en-US"/>
    </w:rPr>
  </w:style>
  <w:style w:type="character" w:customStyle="1" w:styleId="TitelZchn">
    <w:name w:val="Titel Zchn"/>
    <w:basedOn w:val="Absatz-Standardschriftart"/>
    <w:link w:val="Titel"/>
    <w:rsid w:val="00A6158D"/>
    <w:rPr>
      <w:rFonts w:ascii="Akkurat-Light" w:eastAsiaTheme="minorEastAsia" w:hAnsi="Akkurat-Light" w:cstheme="majorHAnsi"/>
      <w:b/>
      <w:color w:val="808080" w:themeColor="background1" w:themeShade="80"/>
      <w:sz w:val="52"/>
      <w:szCs w:val="22"/>
      <w:lang w:val="en-US"/>
    </w:rPr>
  </w:style>
  <w:style w:type="paragraph" w:styleId="Untertitel">
    <w:name w:val="Subtitle"/>
    <w:basedOn w:val="Titel"/>
    <w:next w:val="Standard"/>
    <w:link w:val="UntertitelZchn"/>
    <w:qFormat/>
    <w:rsid w:val="00A6158D"/>
    <w:rPr>
      <w:sz w:val="40"/>
    </w:rPr>
  </w:style>
  <w:style w:type="character" w:customStyle="1" w:styleId="UntertitelZchn">
    <w:name w:val="Untertitel Zchn"/>
    <w:basedOn w:val="Absatz-Standardschriftart"/>
    <w:link w:val="Untertitel"/>
    <w:rsid w:val="00A6158D"/>
    <w:rPr>
      <w:rFonts w:ascii="Akkurat-Light" w:eastAsiaTheme="minorEastAsia" w:hAnsi="Akkurat-Light" w:cstheme="majorHAnsi"/>
      <w:b/>
      <w:color w:val="808080" w:themeColor="background1" w:themeShade="80"/>
      <w:sz w:val="40"/>
      <w:szCs w:val="22"/>
      <w:lang w:val="en-US"/>
    </w:rPr>
  </w:style>
  <w:style w:type="character" w:styleId="Fett">
    <w:name w:val="Strong"/>
    <w:qFormat/>
    <w:rsid w:val="00A6158D"/>
    <w:rPr>
      <w:rFonts w:eastAsia="Verdana"/>
      <w:b/>
      <w:lang w:val="en-US"/>
    </w:rPr>
  </w:style>
  <w:style w:type="character" w:styleId="IntensiveHervorhebung">
    <w:name w:val="Intense Emphasis"/>
    <w:uiPriority w:val="21"/>
    <w:qFormat/>
    <w:rsid w:val="00A6158D"/>
    <w:rPr>
      <w:b/>
      <w:color w:val="FF0000"/>
      <w:sz w:val="24"/>
    </w:rPr>
  </w:style>
  <w:style w:type="character" w:styleId="Buchtitel">
    <w:name w:val="Book Title"/>
    <w:aliases w:val="Seitentitel"/>
    <w:uiPriority w:val="33"/>
    <w:qFormat/>
    <w:rsid w:val="00603F5F"/>
    <w:rPr>
      <w:rFonts w:ascii="Akkurat-Light" w:hAnsi="Akkurat-Light"/>
      <w:sz w:val="3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03F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43634" w:themeColor="accent2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03F5F"/>
    <w:rPr>
      <w:rFonts w:ascii="Akkurat-Light" w:eastAsiaTheme="minorEastAsia" w:hAnsi="Akkurat-Light" w:cstheme="majorHAnsi"/>
      <w:b/>
      <w:bCs/>
      <w:i/>
      <w:iCs/>
      <w:color w:val="943634" w:themeColor="accent2" w:themeShade="BF"/>
      <w:szCs w:val="22"/>
    </w:rPr>
  </w:style>
  <w:style w:type="character" w:styleId="Hervorhebung">
    <w:name w:val="Emphasis"/>
    <w:basedOn w:val="Absatz-Standardschriftart"/>
    <w:qFormat/>
    <w:rsid w:val="00603F5F"/>
    <w:rPr>
      <w:i/>
      <w:iCs/>
    </w:rPr>
  </w:style>
  <w:style w:type="paragraph" w:styleId="Textkrper-Einzug2">
    <w:name w:val="Body Text Indent 2"/>
    <w:basedOn w:val="Standard"/>
    <w:link w:val="Textkrper-Einzug2Zchn"/>
    <w:rsid w:val="00C949A2"/>
    <w:pPr>
      <w:spacing w:before="0" w:beforeAutospacing="0" w:after="0" w:afterAutospacing="0"/>
      <w:ind w:left="2268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C949A2"/>
    <w:rPr>
      <w:rFonts w:ascii="Arial" w:hAnsi="Arial"/>
      <w:sz w:val="24"/>
    </w:rPr>
  </w:style>
  <w:style w:type="paragraph" w:customStyle="1" w:styleId="Aufzhlung">
    <w:name w:val="Aufzählung"/>
    <w:basedOn w:val="Standard"/>
    <w:link w:val="AufzhlungZchn"/>
    <w:qFormat/>
    <w:rsid w:val="00C949A2"/>
    <w:pPr>
      <w:numPr>
        <w:numId w:val="36"/>
      </w:numPr>
      <w:spacing w:before="0" w:beforeAutospacing="0" w:after="0" w:afterAutospacing="0"/>
      <w:jc w:val="both"/>
    </w:pPr>
    <w:rPr>
      <w:rFonts w:cs="Arial"/>
    </w:rPr>
  </w:style>
  <w:style w:type="paragraph" w:styleId="Beschriftung">
    <w:name w:val="caption"/>
    <w:basedOn w:val="Standard"/>
    <w:next w:val="Standard"/>
    <w:unhideWhenUsed/>
    <w:qFormat/>
    <w:rsid w:val="0014592D"/>
    <w:pPr>
      <w:spacing w:before="0" w:after="200"/>
    </w:pPr>
    <w:rPr>
      <w:b/>
      <w:bCs/>
      <w:color w:val="FF0000"/>
      <w:sz w:val="18"/>
      <w:szCs w:val="18"/>
    </w:rPr>
  </w:style>
  <w:style w:type="character" w:customStyle="1" w:styleId="AufzhlungZchn">
    <w:name w:val="Aufzählung Zchn"/>
    <w:basedOn w:val="Absatz-Standardschriftart"/>
    <w:link w:val="Aufzhlung"/>
    <w:rsid w:val="00C949A2"/>
    <w:rPr>
      <w:rFonts w:ascii="Akkurat-Light" w:eastAsiaTheme="minorEastAsia" w:hAnsi="Akkurat-Light" w:cs="Arial"/>
      <w:szCs w:val="22"/>
    </w:rPr>
  </w:style>
  <w:style w:type="character" w:styleId="Kommentarzeichen">
    <w:name w:val="annotation reference"/>
    <w:basedOn w:val="Absatz-Standardschriftart"/>
    <w:rsid w:val="000F747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F7476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F7476"/>
    <w:rPr>
      <w:rFonts w:ascii="Akkurat-Light" w:eastAsiaTheme="minorEastAsia" w:hAnsi="Akkurat-Light" w:cstheme="majorHAnsi"/>
    </w:rPr>
  </w:style>
  <w:style w:type="paragraph" w:styleId="Kommentarthema">
    <w:name w:val="annotation subject"/>
    <w:basedOn w:val="Kommentartext"/>
    <w:next w:val="Kommentartext"/>
    <w:link w:val="KommentarthemaZchn"/>
    <w:rsid w:val="000F74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F7476"/>
    <w:rPr>
      <w:rFonts w:ascii="Akkurat-Light" w:eastAsiaTheme="minorEastAsia" w:hAnsi="Akkurat-Light" w:cstheme="majorHAnsi"/>
      <w:b/>
      <w:bCs/>
    </w:rPr>
  </w:style>
  <w:style w:type="table" w:styleId="FarbigeListe-Akzent2">
    <w:name w:val="Colorful List Accent 2"/>
    <w:basedOn w:val="NormaleTabelle"/>
    <w:uiPriority w:val="72"/>
    <w:rsid w:val="0036083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36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6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810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482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17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9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14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94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94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48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VORLAGEN\BRFPRV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5A5DEA-3B2C-4500-A7EF-D93CB4F5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BRFPRV</Template>
  <TotalTime>0</TotalTime>
  <Pages>2</Pages>
  <Words>361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QMS Swiss IT Zert</vt:lpstr>
    </vt:vector>
  </TitlesOfParts>
  <Manager>QMB</Manager>
  <Company>Swiss IT_Zert</Company>
  <LinksUpToDate>false</LinksUpToDate>
  <CharactersWithSpaces>2637</CharactersWithSpaces>
  <SharedDoc>false</SharedDoc>
  <HLinks>
    <vt:vector size="12" baseType="variant"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http://www.it-zert.de/index.php/Login-Mitglieder.html</vt:lpwstr>
      </vt:variant>
      <vt:variant>
        <vt:lpwstr/>
      </vt:variant>
      <vt:variant>
        <vt:i4>2162774</vt:i4>
      </vt:variant>
      <vt:variant>
        <vt:i4>12</vt:i4>
      </vt:variant>
      <vt:variant>
        <vt:i4>0</vt:i4>
      </vt:variant>
      <vt:variant>
        <vt:i4>5</vt:i4>
      </vt:variant>
      <vt:variant>
        <vt:lpwstr>mailto:contact@it-cert.com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QMS Swiss IT Zert</dc:title>
  <dc:creator>Swiss IT_Zert</dc:creator>
  <cp:lastModifiedBy>langerd</cp:lastModifiedBy>
  <cp:revision>3</cp:revision>
  <cp:lastPrinted>2014-12-09T07:45:00Z</cp:lastPrinted>
  <dcterms:created xsi:type="dcterms:W3CDTF">2016-03-22T13:18:00Z</dcterms:created>
  <dcterms:modified xsi:type="dcterms:W3CDTF">2016-03-22T13:19:00Z</dcterms:modified>
</cp:coreProperties>
</file>